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EC717" w14:textId="517F3495" w:rsidR="0064465E" w:rsidRPr="002D704B" w:rsidRDefault="00B86FF7" w:rsidP="00296862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2D704B">
        <w:rPr>
          <w:rFonts w:ascii="Tahoma" w:hAnsi="Tahoma" w:cs="Tahoma"/>
          <w:b/>
          <w:bCs/>
          <w:sz w:val="36"/>
          <w:szCs w:val="36"/>
        </w:rPr>
        <w:t>Vocational Transition Services</w:t>
      </w:r>
    </w:p>
    <w:p w14:paraId="5D130919" w14:textId="77777777" w:rsidR="00A74B7B" w:rsidRPr="0032065F" w:rsidRDefault="00A74B7B" w:rsidP="00386341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15BD0E8" w14:textId="2F9A695F" w:rsidR="00B52FEE" w:rsidRPr="00514E75" w:rsidRDefault="00514E75" w:rsidP="00B52FEE">
      <w:pPr>
        <w:rPr>
          <w:rFonts w:ascii="Tahoma" w:hAnsi="Tahoma" w:cs="Tahoma"/>
        </w:rPr>
      </w:pPr>
      <w:r>
        <w:rPr>
          <w:rFonts w:ascii="Tahoma" w:hAnsi="Tahoma" w:cs="Tahoma"/>
        </w:rPr>
        <w:t>The</w:t>
      </w:r>
      <w:r w:rsidR="00B52FEE" w:rsidRPr="00514E75">
        <w:rPr>
          <w:rFonts w:ascii="Tahoma" w:hAnsi="Tahoma" w:cs="Tahoma"/>
        </w:rPr>
        <w:t xml:space="preserve"> Department of Employment Vocational services a</w:t>
      </w:r>
      <w:r>
        <w:rPr>
          <w:rFonts w:ascii="Tahoma" w:hAnsi="Tahoma" w:cs="Tahoma"/>
        </w:rPr>
        <w:t xml:space="preserve">t CIDNY </w:t>
      </w:r>
      <w:r w:rsidR="00B52FEE" w:rsidRPr="00514E75">
        <w:rPr>
          <w:rFonts w:ascii="Tahoma" w:hAnsi="Tahoma" w:cs="Tahoma"/>
        </w:rPr>
        <w:t xml:space="preserve">focuses on assisting all people – with physical, sensory, medical, mental health, learning, or developmental disabilities – to prepare for, find, and maintain employment; attend school; or pursue their vocational aspirations. Workshops aim to help people get on track to apply for work/school and to be equipped with the necessary tools to succeed.  </w:t>
      </w:r>
    </w:p>
    <w:p w14:paraId="1A6A3B9C" w14:textId="77777777" w:rsidR="00B52FEE" w:rsidRPr="00514E75" w:rsidRDefault="00B52FEE" w:rsidP="00B52FEE">
      <w:pPr>
        <w:rPr>
          <w:rFonts w:ascii="Tahoma" w:hAnsi="Tahoma" w:cs="Tahoma"/>
        </w:rPr>
      </w:pPr>
    </w:p>
    <w:p w14:paraId="300DF3F8" w14:textId="0ACA5521" w:rsidR="00F777F3" w:rsidRPr="00514E75" w:rsidRDefault="00B52FEE" w:rsidP="00155D2E">
      <w:pPr>
        <w:rPr>
          <w:rFonts w:ascii="Tahoma" w:hAnsi="Tahoma" w:cs="Tahoma"/>
        </w:rPr>
      </w:pPr>
      <w:r w:rsidRPr="00514E75">
        <w:rPr>
          <w:rFonts w:ascii="Tahoma" w:hAnsi="Tahoma" w:cs="Tahoma"/>
        </w:rPr>
        <w:t>We teach the</w:t>
      </w:r>
      <w:r w:rsidR="002D704B">
        <w:rPr>
          <w:rFonts w:ascii="Tahoma" w:hAnsi="Tahoma" w:cs="Tahoma"/>
        </w:rPr>
        <w:t xml:space="preserve"> soft</w:t>
      </w:r>
      <w:r w:rsidRPr="00514E75">
        <w:rPr>
          <w:rFonts w:ascii="Tahoma" w:hAnsi="Tahoma" w:cs="Tahoma"/>
        </w:rPr>
        <w:t xml:space="preserve"> skills needed for success such as effective communication and </w:t>
      </w:r>
      <w:r w:rsidR="00ED7597" w:rsidRPr="00514E75">
        <w:rPr>
          <w:rFonts w:ascii="Tahoma" w:hAnsi="Tahoma" w:cs="Tahoma"/>
        </w:rPr>
        <w:t>pre-employment pre</w:t>
      </w:r>
      <w:r w:rsidR="00CA3BCD" w:rsidRPr="00514E75">
        <w:rPr>
          <w:rFonts w:ascii="Tahoma" w:hAnsi="Tahoma" w:cs="Tahoma"/>
        </w:rPr>
        <w:t>parations</w:t>
      </w:r>
      <w:r w:rsidRPr="00514E75">
        <w:rPr>
          <w:rFonts w:ascii="Tahoma" w:hAnsi="Tahoma" w:cs="Tahoma"/>
        </w:rPr>
        <w:t xml:space="preserve">, as well as </w:t>
      </w:r>
      <w:proofErr w:type="gramStart"/>
      <w:r w:rsidRPr="00514E75">
        <w:rPr>
          <w:rFonts w:ascii="Tahoma" w:hAnsi="Tahoma" w:cs="Tahoma"/>
        </w:rPr>
        <w:t>teach</w:t>
      </w:r>
      <w:proofErr w:type="gramEnd"/>
      <w:r w:rsidRPr="00514E75">
        <w:rPr>
          <w:rFonts w:ascii="Tahoma" w:hAnsi="Tahoma" w:cs="Tahoma"/>
        </w:rPr>
        <w:t xml:space="preserve"> consumers how to advocate for themselves as they continue to college and/or the working world. </w:t>
      </w:r>
      <w:r w:rsidR="002D704B">
        <w:rPr>
          <w:rFonts w:ascii="Tahoma" w:hAnsi="Tahoma" w:cs="Tahoma"/>
        </w:rPr>
        <w:t>We also provide college preparation</w:t>
      </w:r>
      <w:r w:rsidRPr="00514E75">
        <w:rPr>
          <w:rFonts w:ascii="Tahoma" w:hAnsi="Tahoma" w:cs="Tahoma"/>
        </w:rPr>
        <w:t xml:space="preserve">. </w:t>
      </w:r>
      <w:r w:rsidR="002D704B">
        <w:rPr>
          <w:rFonts w:ascii="Tahoma" w:hAnsi="Tahoma" w:cs="Tahoma"/>
        </w:rPr>
        <w:t>We also teach about</w:t>
      </w:r>
      <w:r w:rsidRPr="00514E75">
        <w:rPr>
          <w:rFonts w:ascii="Tahoma" w:hAnsi="Tahoma" w:cs="Tahoma"/>
        </w:rPr>
        <w:t xml:space="preserve"> laws that protect people with disabilities</w:t>
      </w:r>
      <w:r w:rsidR="002D704B">
        <w:rPr>
          <w:rFonts w:ascii="Tahoma" w:hAnsi="Tahoma" w:cs="Tahoma"/>
        </w:rPr>
        <w:t>.</w:t>
      </w:r>
    </w:p>
    <w:p w14:paraId="339FCFEE" w14:textId="77777777" w:rsidR="00155D2E" w:rsidRPr="00514E75" w:rsidRDefault="00155D2E" w:rsidP="00155D2E">
      <w:pPr>
        <w:rPr>
          <w:rFonts w:ascii="Tahoma" w:hAnsi="Tahoma" w:cs="Tahoma"/>
        </w:rPr>
      </w:pPr>
    </w:p>
    <w:p w14:paraId="72D91D89" w14:textId="77777777" w:rsidR="0032065F" w:rsidRPr="00514E75" w:rsidRDefault="00B86FF7" w:rsidP="008C6BC4">
      <w:pPr>
        <w:rPr>
          <w:rFonts w:ascii="Tahoma" w:hAnsi="Tahoma" w:cs="Tahoma"/>
          <w:b/>
          <w:bCs/>
        </w:rPr>
      </w:pPr>
      <w:r w:rsidRPr="00514E75">
        <w:rPr>
          <w:rFonts w:ascii="Tahoma" w:hAnsi="Tahoma" w:cs="Tahoma"/>
          <w:b/>
          <w:bCs/>
        </w:rPr>
        <w:t xml:space="preserve">Vocation </w:t>
      </w:r>
      <w:r w:rsidR="00386341" w:rsidRPr="00514E75">
        <w:rPr>
          <w:rFonts w:ascii="Tahoma" w:hAnsi="Tahoma" w:cs="Tahoma"/>
          <w:b/>
          <w:bCs/>
        </w:rPr>
        <w:t xml:space="preserve">Transition </w:t>
      </w:r>
      <w:r w:rsidR="0064465E" w:rsidRPr="00514E75">
        <w:rPr>
          <w:rFonts w:ascii="Tahoma" w:hAnsi="Tahoma" w:cs="Tahoma"/>
          <w:b/>
          <w:bCs/>
        </w:rPr>
        <w:t>Program Services</w:t>
      </w:r>
    </w:p>
    <w:p w14:paraId="41465F61" w14:textId="259F7F08" w:rsidR="00CB31F8" w:rsidRPr="00514E75" w:rsidRDefault="005B3C99" w:rsidP="00514E75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514E75">
        <w:rPr>
          <w:rFonts w:ascii="Tahoma" w:hAnsi="Tahoma" w:cs="Tahoma"/>
          <w:u w:val="single"/>
        </w:rPr>
        <w:t>Empower</w:t>
      </w:r>
      <w:r w:rsidRPr="00514E75">
        <w:rPr>
          <w:rFonts w:ascii="Tahoma" w:hAnsi="Tahoma" w:cs="Tahoma"/>
        </w:rPr>
        <w:t xml:space="preserve"> and support youth </w:t>
      </w:r>
      <w:r w:rsidR="00B86FF7" w:rsidRPr="00514E75">
        <w:rPr>
          <w:rFonts w:ascii="Tahoma" w:hAnsi="Tahoma" w:cs="Tahoma"/>
        </w:rPr>
        <w:t xml:space="preserve">and individuals </w:t>
      </w:r>
      <w:r w:rsidRPr="00514E75">
        <w:rPr>
          <w:rFonts w:ascii="Tahoma" w:hAnsi="Tahoma" w:cs="Tahoma"/>
        </w:rPr>
        <w:t>with disabilities as they make transitions to higher education, employment, and adult life.</w:t>
      </w:r>
    </w:p>
    <w:p w14:paraId="018E3EE2" w14:textId="698B228E" w:rsidR="005B3C99" w:rsidRPr="00514E75" w:rsidRDefault="005B3C99" w:rsidP="00514E75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514E75">
        <w:rPr>
          <w:rFonts w:ascii="Tahoma" w:hAnsi="Tahoma" w:cs="Tahoma"/>
          <w:u w:val="single"/>
        </w:rPr>
        <w:t>Provide</w:t>
      </w:r>
      <w:r w:rsidR="0064465E" w:rsidRPr="00514E75">
        <w:rPr>
          <w:rFonts w:ascii="Tahoma" w:hAnsi="Tahoma" w:cs="Tahoma"/>
        </w:rPr>
        <w:t xml:space="preserve"> </w:t>
      </w:r>
      <w:r w:rsidR="00971B48" w:rsidRPr="00514E75">
        <w:rPr>
          <w:rFonts w:ascii="Tahoma" w:hAnsi="Tahoma" w:cs="Tahoma"/>
        </w:rPr>
        <w:t>p</w:t>
      </w:r>
      <w:r w:rsidR="0064465E" w:rsidRPr="00514E75">
        <w:rPr>
          <w:rFonts w:ascii="Tahoma" w:hAnsi="Tahoma" w:cs="Tahoma"/>
        </w:rPr>
        <w:t>resentatio</w:t>
      </w:r>
      <w:r w:rsidR="00697791" w:rsidRPr="00514E75">
        <w:rPr>
          <w:rFonts w:ascii="Tahoma" w:hAnsi="Tahoma" w:cs="Tahoma"/>
        </w:rPr>
        <w:t>ns, table</w:t>
      </w:r>
      <w:r w:rsidR="0064465E" w:rsidRPr="00514E75">
        <w:rPr>
          <w:rFonts w:ascii="Tahoma" w:hAnsi="Tahoma" w:cs="Tahoma"/>
        </w:rPr>
        <w:t xml:space="preserve"> </w:t>
      </w:r>
      <w:r w:rsidR="00B86FF7" w:rsidRPr="00514E75">
        <w:rPr>
          <w:rFonts w:ascii="Tahoma" w:hAnsi="Tahoma" w:cs="Tahoma"/>
        </w:rPr>
        <w:t xml:space="preserve">community events </w:t>
      </w:r>
      <w:r w:rsidR="0064465E" w:rsidRPr="00514E75">
        <w:rPr>
          <w:rFonts w:ascii="Tahoma" w:hAnsi="Tahoma" w:cs="Tahoma"/>
        </w:rPr>
        <w:t>school</w:t>
      </w:r>
      <w:r w:rsidR="00615721" w:rsidRPr="00514E75">
        <w:rPr>
          <w:rFonts w:ascii="Tahoma" w:hAnsi="Tahoma" w:cs="Tahoma"/>
        </w:rPr>
        <w:t xml:space="preserve">, </w:t>
      </w:r>
      <w:r w:rsidR="0064465E" w:rsidRPr="00514E75">
        <w:rPr>
          <w:rFonts w:ascii="Tahoma" w:hAnsi="Tahoma" w:cs="Tahoma"/>
        </w:rPr>
        <w:t>virtually</w:t>
      </w:r>
      <w:r w:rsidR="00615721" w:rsidRPr="00514E75">
        <w:rPr>
          <w:rFonts w:ascii="Tahoma" w:hAnsi="Tahoma" w:cs="Tahoma"/>
        </w:rPr>
        <w:t>,</w:t>
      </w:r>
      <w:r w:rsidR="0064465E" w:rsidRPr="00514E75">
        <w:rPr>
          <w:rFonts w:ascii="Tahoma" w:hAnsi="Tahoma" w:cs="Tahoma"/>
        </w:rPr>
        <w:t xml:space="preserve"> and in person</w:t>
      </w:r>
      <w:r w:rsidR="00971B48" w:rsidRPr="00514E75">
        <w:rPr>
          <w:rFonts w:ascii="Tahoma" w:hAnsi="Tahoma" w:cs="Tahoma"/>
        </w:rPr>
        <w:t>.</w:t>
      </w:r>
    </w:p>
    <w:p w14:paraId="490F1567" w14:textId="63A03F98" w:rsidR="005B3C99" w:rsidRPr="00514E75" w:rsidRDefault="00D22B18" w:rsidP="00514E75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514E75">
        <w:rPr>
          <w:rFonts w:ascii="Tahoma" w:hAnsi="Tahoma" w:cs="Tahoma"/>
          <w:u w:val="single"/>
        </w:rPr>
        <w:t>Help</w:t>
      </w:r>
      <w:r w:rsidRPr="00514E75">
        <w:rPr>
          <w:rFonts w:ascii="Tahoma" w:hAnsi="Tahoma" w:cs="Tahoma"/>
        </w:rPr>
        <w:t xml:space="preserve"> individuals </w:t>
      </w:r>
      <w:r w:rsidR="005B3C99" w:rsidRPr="00514E75">
        <w:rPr>
          <w:rFonts w:ascii="Tahoma" w:hAnsi="Tahoma" w:cs="Tahoma"/>
        </w:rPr>
        <w:t xml:space="preserve">develop goals and action plans for </w:t>
      </w:r>
      <w:r w:rsidR="00971B48" w:rsidRPr="00514E75">
        <w:rPr>
          <w:rFonts w:ascii="Tahoma" w:hAnsi="Tahoma" w:cs="Tahoma"/>
        </w:rPr>
        <w:t>successful outcomes</w:t>
      </w:r>
      <w:r w:rsidR="005B3C99" w:rsidRPr="00514E75">
        <w:rPr>
          <w:rFonts w:ascii="Tahoma" w:hAnsi="Tahoma" w:cs="Tahoma"/>
        </w:rPr>
        <w:t>.</w:t>
      </w:r>
    </w:p>
    <w:p w14:paraId="62B4FE30" w14:textId="2F34D8F0" w:rsidR="005B3C99" w:rsidRPr="00514E75" w:rsidRDefault="005B3C99" w:rsidP="00514E75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514E75">
        <w:rPr>
          <w:rFonts w:ascii="Tahoma" w:hAnsi="Tahoma" w:cs="Tahoma"/>
          <w:u w:val="single"/>
        </w:rPr>
        <w:t xml:space="preserve">Support </w:t>
      </w:r>
      <w:r w:rsidR="00D22B18" w:rsidRPr="00514E75">
        <w:rPr>
          <w:rFonts w:ascii="Tahoma" w:hAnsi="Tahoma" w:cs="Tahoma"/>
        </w:rPr>
        <w:t>individual’s</w:t>
      </w:r>
      <w:r w:rsidRPr="00514E75">
        <w:rPr>
          <w:rFonts w:ascii="Tahoma" w:hAnsi="Tahoma" w:cs="Tahoma"/>
        </w:rPr>
        <w:t xml:space="preserve"> efforts to identify and address barriers to their goals.</w:t>
      </w:r>
    </w:p>
    <w:p w14:paraId="548860B6" w14:textId="090FD2ED" w:rsidR="005B3C99" w:rsidRPr="00514E75" w:rsidRDefault="00D22B18" w:rsidP="00514E75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514E75">
        <w:rPr>
          <w:rFonts w:ascii="Tahoma" w:hAnsi="Tahoma" w:cs="Tahoma"/>
          <w:u w:val="single"/>
        </w:rPr>
        <w:t>Promote</w:t>
      </w:r>
      <w:r w:rsidRPr="00514E75">
        <w:rPr>
          <w:rFonts w:ascii="Tahoma" w:hAnsi="Tahoma" w:cs="Tahoma"/>
        </w:rPr>
        <w:t xml:space="preserve"> cultivation</w:t>
      </w:r>
      <w:r w:rsidR="005B3C99" w:rsidRPr="00514E75">
        <w:rPr>
          <w:rFonts w:ascii="Tahoma" w:hAnsi="Tahoma" w:cs="Tahoma"/>
        </w:rPr>
        <w:t xml:space="preserve"> of community connections that will further higher education and address barriers</w:t>
      </w:r>
      <w:r w:rsidR="00971B48" w:rsidRPr="00514E75">
        <w:rPr>
          <w:rFonts w:ascii="Tahoma" w:hAnsi="Tahoma" w:cs="Tahoma"/>
        </w:rPr>
        <w:t xml:space="preserve"> to education and employment.</w:t>
      </w:r>
    </w:p>
    <w:p w14:paraId="0EF307D4" w14:textId="213592E6" w:rsidR="005B3C99" w:rsidRPr="00514E75" w:rsidRDefault="00CB31F8" w:rsidP="00514E75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514E75">
        <w:rPr>
          <w:rFonts w:ascii="Tahoma" w:hAnsi="Tahoma" w:cs="Tahoma"/>
          <w:u w:val="single"/>
        </w:rPr>
        <w:t>Guide</w:t>
      </w:r>
      <w:r w:rsidRPr="00514E75">
        <w:rPr>
          <w:rFonts w:ascii="Tahoma" w:hAnsi="Tahoma" w:cs="Tahoma"/>
        </w:rPr>
        <w:t xml:space="preserve"> through</w:t>
      </w:r>
      <w:r w:rsidR="005B3C99" w:rsidRPr="00514E75">
        <w:rPr>
          <w:rFonts w:ascii="Tahoma" w:hAnsi="Tahoma" w:cs="Tahoma"/>
        </w:rPr>
        <w:t xml:space="preserve"> understanding and advocating during IEP </w:t>
      </w:r>
      <w:r w:rsidR="0064465E" w:rsidRPr="00514E75">
        <w:rPr>
          <w:rFonts w:ascii="Tahoma" w:hAnsi="Tahoma" w:cs="Tahoma"/>
        </w:rPr>
        <w:t>meetings.</w:t>
      </w:r>
      <w:r w:rsidR="005B3C99" w:rsidRPr="00514E75">
        <w:rPr>
          <w:rFonts w:ascii="Tahoma" w:hAnsi="Tahoma" w:cs="Tahoma"/>
        </w:rPr>
        <w:t xml:space="preserve"> </w:t>
      </w:r>
    </w:p>
    <w:p w14:paraId="354C21DB" w14:textId="1439D58D" w:rsidR="002D704B" w:rsidRPr="002D704B" w:rsidRDefault="00DB0CCF" w:rsidP="002D704B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514E75">
        <w:rPr>
          <w:noProof/>
        </w:rPr>
        <mc:AlternateContent>
          <mc:Choice Requires="wps">
            <w:drawing>
              <wp:anchor distT="45720" distB="45720" distL="114300" distR="114300" simplePos="0" relativeHeight="251660289" behindDoc="1" locked="0" layoutInCell="1" allowOverlap="1" wp14:anchorId="322359F5" wp14:editId="2BDA15E2">
                <wp:simplePos x="0" y="0"/>
                <wp:positionH relativeFrom="column">
                  <wp:posOffset>3259455</wp:posOffset>
                </wp:positionH>
                <wp:positionV relativeFrom="paragraph">
                  <wp:posOffset>419100</wp:posOffset>
                </wp:positionV>
                <wp:extent cx="3547745" cy="3421380"/>
                <wp:effectExtent l="0" t="0" r="14605" b="26670"/>
                <wp:wrapTopAndBottom/>
                <wp:docPr id="16978058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342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B0150" w14:textId="7817B066" w:rsidR="00AA5B21" w:rsidRDefault="00AA5B21" w:rsidP="00AA5B21">
                            <w:pPr>
                              <w:pStyle w:val="x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xxcontentpasted0"/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Style w:val="xxcontentpasted0"/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        Pre-Employment </w:t>
                            </w:r>
                            <w:r w:rsidR="00514E75" w:rsidRPr="000265C9">
                              <w:rPr>
                                <w:rStyle w:val="xxcontentpasted0"/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Workshop </w:t>
                            </w:r>
                          </w:p>
                          <w:p w14:paraId="1F53A974" w14:textId="3AADE7DE" w:rsidR="00514E75" w:rsidRPr="002D704B" w:rsidRDefault="00AA5B21" w:rsidP="00AA5B21">
                            <w:pPr>
                              <w:pStyle w:val="xxmsonormal"/>
                              <w:shd w:val="clear" w:color="auto" w:fill="FFFFFF"/>
                              <w:spacing w:before="0" w:beforeAutospacing="0" w:after="0" w:afterAutospacing="0"/>
                              <w:ind w:left="720" w:firstLine="72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Style w:val="xxcontentpasted0"/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    </w:t>
                            </w:r>
                            <w:r w:rsidR="00514E75" w:rsidRPr="000265C9">
                              <w:rPr>
                                <w:rStyle w:val="xxcontentpasted0"/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Schedule</w:t>
                            </w:r>
                          </w:p>
                          <w:p w14:paraId="7DBB6D0F" w14:textId="34F831ED" w:rsidR="00D43D45" w:rsidRPr="00B71B83" w:rsidRDefault="00D81226" w:rsidP="00514E75">
                            <w:pPr>
                              <w:pStyle w:val="x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Workshops are held </w:t>
                            </w:r>
                            <w:r w:rsidR="00DF00FC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weekly </w:t>
                            </w:r>
                            <w:r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on </w:t>
                            </w:r>
                            <w:r w:rsidR="00514E75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T</w:t>
                            </w:r>
                            <w:r w:rsidR="005D6BC0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hursday</w:t>
                            </w:r>
                            <w:r w:rsidR="0061572F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s</w:t>
                            </w:r>
                            <w:r w:rsidR="001C063A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from</w:t>
                            </w:r>
                            <w:r w:rsidR="00514E75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3p.m</w:t>
                            </w:r>
                            <w:r w:rsidR="00445C39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.-5pm</w:t>
                            </w:r>
                            <w:r w:rsidR="00514E75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via Zoom</w:t>
                            </w:r>
                            <w:r w:rsidR="00697E34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.</w:t>
                            </w:r>
                            <w:r w:rsidR="001C62E2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185916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</w:t>
                            </w:r>
                          </w:p>
                          <w:p w14:paraId="761E93FA" w14:textId="713CC4D4" w:rsidR="003F3F5A" w:rsidRPr="00B71B83" w:rsidRDefault="00D8622F" w:rsidP="002652F1">
                            <w:pPr>
                              <w:pStyle w:val="xxmsonormal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6</w:t>
                            </w:r>
                            <w:r w:rsidR="003F3F5A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/</w:t>
                            </w:r>
                            <w:r w:rsidR="00FB1D79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5</w:t>
                            </w:r>
                            <w:r w:rsidR="003F3F5A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/2</w:t>
                            </w:r>
                            <w:r w:rsidR="00D9798F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5</w:t>
                            </w:r>
                            <w:r w:rsidR="003F3F5A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                    </w:t>
                            </w:r>
                            <w:r w:rsidR="00384471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</w:t>
                            </w:r>
                            <w:bookmarkStart w:id="0" w:name="_Hlk199841442"/>
                            <w:r w:rsidR="002C6FD6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7</w:t>
                            </w:r>
                            <w:r w:rsidR="003F3F5A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/</w:t>
                            </w:r>
                            <w:r w:rsidR="00862026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24</w:t>
                            </w:r>
                            <w:r w:rsidR="003F3F5A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/25</w:t>
                            </w:r>
                            <w:bookmarkEnd w:id="0"/>
                          </w:p>
                          <w:p w14:paraId="68A6F2AC" w14:textId="1F44EBCD" w:rsidR="00514E75" w:rsidRPr="00B71B83" w:rsidRDefault="00BA42E1" w:rsidP="00514E75">
                            <w:pPr>
                              <w:pStyle w:val="xxmsonormal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6</w:t>
                            </w:r>
                            <w:r w:rsidR="00514E75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/</w:t>
                            </w:r>
                            <w:r w:rsidR="001972F9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1</w:t>
                            </w:r>
                            <w:r w:rsidR="00FB1D79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2</w:t>
                            </w:r>
                            <w:r w:rsidR="00514E75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/2</w:t>
                            </w:r>
                            <w:r w:rsidR="00D9798F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5 </w:t>
                            </w:r>
                            <w:r w:rsidR="004B76D4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                 </w:t>
                            </w:r>
                            <w:r w:rsidR="00384471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2C6FD6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7</w:t>
                            </w:r>
                            <w:r w:rsidR="004B76D4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/</w:t>
                            </w:r>
                            <w:r w:rsidR="00862026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31</w:t>
                            </w:r>
                            <w:r w:rsidR="004B76D4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/2</w:t>
                            </w:r>
                            <w:r w:rsidR="00726026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5</w:t>
                            </w:r>
                            <w:r w:rsidR="004B76D4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</w:t>
                            </w:r>
                          </w:p>
                          <w:p w14:paraId="67B8987C" w14:textId="421C1540" w:rsidR="00514E75" w:rsidRPr="00B71B83" w:rsidRDefault="00BA42E1" w:rsidP="00514E75">
                            <w:pPr>
                              <w:pStyle w:val="xxmsonormal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6</w:t>
                            </w:r>
                            <w:r w:rsidR="00514E75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/</w:t>
                            </w:r>
                            <w:r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19</w:t>
                            </w:r>
                            <w:r w:rsidR="00514E75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/2</w:t>
                            </w:r>
                            <w:r w:rsidR="008E5B89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5</w:t>
                            </w:r>
                            <w:r w:rsidR="00514E75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726026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                  </w:t>
                            </w:r>
                            <w:r w:rsidR="00862026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8/7</w:t>
                            </w:r>
                            <w:r w:rsidR="00FA18B3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/25</w:t>
                            </w:r>
                          </w:p>
                          <w:p w14:paraId="2FBEAB62" w14:textId="6F1E0408" w:rsidR="00514E75" w:rsidRPr="00B71B83" w:rsidRDefault="00BA42E1" w:rsidP="00514E75">
                            <w:pPr>
                              <w:pStyle w:val="xxmsonormal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6</w:t>
                            </w:r>
                            <w:r w:rsidR="00514E75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/</w:t>
                            </w:r>
                            <w:r w:rsidR="001972F9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2</w:t>
                            </w:r>
                            <w:r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6</w:t>
                            </w:r>
                            <w:r w:rsidR="00514E75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/2</w:t>
                            </w:r>
                            <w:r w:rsidR="008E5B89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5</w:t>
                            </w:r>
                            <w:r w:rsidR="008513F4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                   </w:t>
                            </w:r>
                            <w:r w:rsidR="005A43A9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8</w:t>
                            </w:r>
                            <w:r w:rsidR="00D00DF6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/</w:t>
                            </w:r>
                            <w:r w:rsidR="00862026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14</w:t>
                            </w:r>
                            <w:r w:rsidR="008513F4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/25 </w:t>
                            </w:r>
                          </w:p>
                          <w:p w14:paraId="5E98FD8B" w14:textId="15F2CC55" w:rsidR="00514E75" w:rsidRPr="00B71B83" w:rsidRDefault="002C6FD6" w:rsidP="00705F6B">
                            <w:pPr>
                              <w:pStyle w:val="xxmsonormal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7</w:t>
                            </w:r>
                            <w:r w:rsidR="00514E75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/</w:t>
                            </w:r>
                            <w:r w:rsidR="00F35604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3</w:t>
                            </w:r>
                            <w:r w:rsidR="00514E75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/</w:t>
                            </w:r>
                            <w:r w:rsidR="00734C93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25</w:t>
                            </w:r>
                            <w:r w:rsidR="008513F4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                     </w:t>
                            </w:r>
                            <w:r w:rsidR="008752F3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8</w:t>
                            </w:r>
                            <w:r w:rsidR="00CF4251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/</w:t>
                            </w:r>
                            <w:r w:rsidR="00862026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21</w:t>
                            </w:r>
                            <w:r w:rsidR="008513F4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/25 </w:t>
                            </w:r>
                          </w:p>
                          <w:p w14:paraId="44064641" w14:textId="357E47E3" w:rsidR="00C0772B" w:rsidRPr="00B71B83" w:rsidRDefault="002C6FD6" w:rsidP="00906BBA">
                            <w:pPr>
                              <w:pStyle w:val="xxmsonormal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7</w:t>
                            </w:r>
                            <w:r w:rsidR="008C7B06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/</w:t>
                            </w:r>
                            <w:r w:rsidR="00F35604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10</w:t>
                            </w:r>
                            <w:r w:rsidR="008C7B06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/2</w:t>
                            </w:r>
                            <w:r w:rsidR="00605340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5</w:t>
                            </w:r>
                            <w:r w:rsidR="00444F1F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                   </w:t>
                            </w:r>
                            <w:r w:rsidR="008752F3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8</w:t>
                            </w:r>
                            <w:r w:rsidR="00444F1F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/2</w:t>
                            </w:r>
                            <w:r w:rsidR="0054335F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8</w:t>
                            </w:r>
                            <w:r w:rsidR="00444F1F" w:rsidRP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/25</w:t>
                            </w:r>
                          </w:p>
                          <w:p w14:paraId="6560F7D5" w14:textId="2575CBE2" w:rsidR="000E5F64" w:rsidRPr="00B71B83" w:rsidRDefault="000E5F64" w:rsidP="00906BBA">
                            <w:pPr>
                              <w:pStyle w:val="xxmsonormal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B71B83">
                              <w:rPr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7/17/25</w:t>
                            </w:r>
                          </w:p>
                          <w:p w14:paraId="12A1CE64" w14:textId="5DE6B9C6" w:rsidR="004F36D1" w:rsidRPr="00906BBA" w:rsidRDefault="004F36D1" w:rsidP="004F36D1">
                            <w:pPr>
                              <w:pStyle w:val="xxmsonormal"/>
                              <w:shd w:val="clear" w:color="auto" w:fill="FFFFFF"/>
                              <w:spacing w:before="0" w:beforeAutospacing="0" w:after="0" w:afterAutospacing="0"/>
                              <w:ind w:left="360"/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 xml:space="preserve">  </w:t>
                            </w:r>
                          </w:p>
                          <w:p w14:paraId="6680606C" w14:textId="63559926" w:rsidR="00B2405E" w:rsidRDefault="00514E75" w:rsidP="00B2405E">
                            <w:pPr>
                              <w:pStyle w:val="x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2D704B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>*</w:t>
                            </w:r>
                            <w:r w:rsidRPr="00144E88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Workshop topics</w:t>
                            </w:r>
                            <w:r w:rsidR="006225AE" w:rsidRPr="00144E88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and dates</w:t>
                            </w:r>
                            <w:r w:rsidRPr="00144E88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are interchangeable based on the overall </w:t>
                            </w:r>
                            <w:r w:rsidR="00B34952" w:rsidRPr="00144E88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interests </w:t>
                            </w:r>
                            <w:r w:rsidR="00CA3BDE" w:rsidRPr="00144E88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and </w:t>
                            </w:r>
                            <w:r w:rsidR="00FF1536" w:rsidRPr="00144E88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the number of </w:t>
                            </w:r>
                            <w:r w:rsidR="009B7ED4" w:rsidRPr="00144E88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registe</w:t>
                            </w:r>
                            <w:r w:rsidR="00B71B83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r</w:t>
                            </w:r>
                            <w:r w:rsidR="009B7ED4" w:rsidRPr="00144E88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ed </w:t>
                            </w:r>
                            <w:r w:rsidR="00FF1536" w:rsidRPr="00144E88">
                              <w:rPr>
                                <w:rStyle w:val="xxcontentpasted0"/>
                                <w:rFonts w:ascii="Tahoma" w:hAnsi="Tahoma" w:cs="Tahoma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attendees</w:t>
                            </w:r>
                            <w:r w:rsidR="00D81226" w:rsidRPr="00144E88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.</w:t>
                            </w:r>
                            <w:r w:rsidR="00C0772B" w:rsidRPr="00144E88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Zoom link will be </w:t>
                            </w:r>
                            <w:r w:rsidR="00372990" w:rsidRPr="00144E88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emailed prior to workshop</w:t>
                            </w:r>
                            <w:r w:rsidR="001F4E8F" w:rsidRPr="00144E88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.</w:t>
                            </w:r>
                            <w:bookmarkStart w:id="1" w:name="_Hlk175222455"/>
                          </w:p>
                          <w:p w14:paraId="07FD06DB" w14:textId="77777777" w:rsidR="00FD0015" w:rsidRPr="00144E88" w:rsidRDefault="00FD0015" w:rsidP="00B2405E">
                            <w:pPr>
                              <w:pStyle w:val="x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3995E621" w14:textId="7670F553" w:rsidR="00DD1C96" w:rsidRPr="00144E88" w:rsidRDefault="00DD1C96" w:rsidP="00B2405E">
                            <w:pPr>
                              <w:pStyle w:val="x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144E88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r-FR"/>
                              </w:rPr>
                              <w:t xml:space="preserve">Rachel Smith, </w:t>
                            </w:r>
                            <w:proofErr w:type="spellStart"/>
                            <w:r w:rsidRPr="00144E88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r-FR"/>
                              </w:rPr>
                              <w:t>Vocational</w:t>
                            </w:r>
                            <w:proofErr w:type="spellEnd"/>
                            <w:r w:rsidRPr="00144E88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44E88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r-FR"/>
                              </w:rPr>
                              <w:t>Counselor</w:t>
                            </w:r>
                            <w:proofErr w:type="spellEnd"/>
                            <w:r w:rsidRPr="00144E88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r-FR"/>
                              </w:rPr>
                              <w:t>/</w:t>
                            </w:r>
                            <w:proofErr w:type="spellStart"/>
                            <w:r w:rsidRPr="00144E88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r-FR"/>
                              </w:rPr>
                              <w:t>Youth</w:t>
                            </w:r>
                            <w:proofErr w:type="spellEnd"/>
                            <w:r w:rsidRPr="00144E88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r-FR"/>
                              </w:rPr>
                              <w:t xml:space="preserve"> Transition </w:t>
                            </w:r>
                            <w:proofErr w:type="spellStart"/>
                            <w:r w:rsidRPr="00144E88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r-FR"/>
                              </w:rPr>
                              <w:t>Specialist</w:t>
                            </w:r>
                            <w:proofErr w:type="spellEnd"/>
                            <w:r w:rsidRPr="00144E88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r-FR"/>
                              </w:rPr>
                              <w:t xml:space="preserve"> at </w:t>
                            </w:r>
                            <w:hyperlink r:id="rId8" w:history="1">
                              <w:r w:rsidRPr="00144E88">
                                <w:rPr>
                                  <w:rStyle w:val="Hyperlink"/>
                                  <w:rFonts w:ascii="Tahoma" w:hAnsi="Tahoma" w:cs="Tahoma"/>
                                  <w:sz w:val="22"/>
                                  <w:szCs w:val="22"/>
                                  <w:lang w:val="fr-FR"/>
                                </w:rPr>
                                <w:t>rsmith@CIDNY.org</w:t>
                              </w:r>
                            </w:hyperlink>
                          </w:p>
                          <w:bookmarkEnd w:id="1"/>
                          <w:p w14:paraId="57C76A1D" w14:textId="573CAF18" w:rsidR="00B22818" w:rsidRPr="00144E88" w:rsidRDefault="00B22818" w:rsidP="00514E75">
                            <w:pPr>
                              <w:pStyle w:val="x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359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6.65pt;margin-top:33pt;width:279.35pt;height:269.4pt;z-index:-2516561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" strokecolor="black [3213]" strokeweight=".25pt">
                <v:textbox>
                  <w:txbxContent>
                    <w:p w14:paraId="155B0150" w14:textId="7817B066" w:rsidR="00AA5B21" w:rsidRDefault="00AA5B21" w:rsidP="00AA5B21">
                      <w:pPr>
                        <w:pStyle w:val="xxmsonormal"/>
                        <w:shd w:val="clear" w:color="auto" w:fill="FFFFFF"/>
                        <w:spacing w:before="0" w:beforeAutospacing="0" w:after="0" w:afterAutospacing="0"/>
                        <w:rPr>
                          <w:rStyle w:val="xxcontentpasted0"/>
                          <w:rFonts w:ascii="Tahoma" w:hAnsi="Tahoma" w:cs="Tahoma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>
                        <w:rPr>
                          <w:rStyle w:val="xxcontentpasted0"/>
                          <w:rFonts w:ascii="Tahoma" w:hAnsi="Tahoma" w:cs="Tahoma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</w:rPr>
                        <w:t xml:space="preserve">         Pre-Employment </w:t>
                      </w:r>
                      <w:r w:rsidR="00514E75" w:rsidRPr="000265C9">
                        <w:rPr>
                          <w:rStyle w:val="xxcontentpasted0"/>
                          <w:rFonts w:ascii="Tahoma" w:hAnsi="Tahoma" w:cs="Tahoma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</w:rPr>
                        <w:t xml:space="preserve">Workshop </w:t>
                      </w:r>
                    </w:p>
                    <w:p w14:paraId="1F53A974" w14:textId="3AADE7DE" w:rsidR="00514E75" w:rsidRPr="002D704B" w:rsidRDefault="00AA5B21" w:rsidP="00AA5B21">
                      <w:pPr>
                        <w:pStyle w:val="xxmsonormal"/>
                        <w:shd w:val="clear" w:color="auto" w:fill="FFFFFF"/>
                        <w:spacing w:before="0" w:beforeAutospacing="0" w:after="0" w:afterAutospacing="0"/>
                        <w:ind w:left="720" w:firstLine="720"/>
                        <w:rPr>
                          <w:rFonts w:ascii="Tahoma" w:hAnsi="Tahoma" w:cs="Tahoma"/>
                        </w:rPr>
                      </w:pPr>
                      <w:r>
                        <w:rPr>
                          <w:rStyle w:val="xxcontentpasted0"/>
                          <w:rFonts w:ascii="Tahoma" w:hAnsi="Tahoma" w:cs="Tahoma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</w:rPr>
                        <w:t xml:space="preserve">     </w:t>
                      </w:r>
                      <w:r w:rsidR="00514E75" w:rsidRPr="000265C9">
                        <w:rPr>
                          <w:rStyle w:val="xxcontentpasted0"/>
                          <w:rFonts w:ascii="Tahoma" w:hAnsi="Tahoma" w:cs="Tahoma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</w:rPr>
                        <w:t>Schedule</w:t>
                      </w:r>
                    </w:p>
                    <w:p w14:paraId="7DBB6D0F" w14:textId="34F831ED" w:rsidR="00D43D45" w:rsidRPr="00B71B83" w:rsidRDefault="00D81226" w:rsidP="00514E75">
                      <w:pPr>
                        <w:pStyle w:val="xxmsonormal"/>
                        <w:shd w:val="clear" w:color="auto" w:fill="FFFFFF"/>
                        <w:spacing w:before="0" w:beforeAutospacing="0" w:after="0" w:afterAutospacing="0"/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 xml:space="preserve">Workshops are held </w:t>
                      </w:r>
                      <w:r w:rsidR="00DF00FC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 xml:space="preserve">weekly </w:t>
                      </w:r>
                      <w:r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 xml:space="preserve">on </w:t>
                      </w:r>
                      <w:r w:rsidR="00514E75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T</w:t>
                      </w:r>
                      <w:r w:rsidR="005D6BC0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hursday</w:t>
                      </w:r>
                      <w:r w:rsidR="0061572F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s</w:t>
                      </w:r>
                      <w:r w:rsidR="001C063A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 xml:space="preserve"> from</w:t>
                      </w:r>
                      <w:r w:rsidR="00514E75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 xml:space="preserve"> 3p.m</w:t>
                      </w:r>
                      <w:r w:rsidR="00445C39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.-5pm</w:t>
                      </w:r>
                      <w:r w:rsidR="00514E75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 xml:space="preserve"> via Zoom</w:t>
                      </w:r>
                      <w:r w:rsidR="00697E34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.</w:t>
                      </w:r>
                      <w:r w:rsidR="001C62E2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 xml:space="preserve"> </w:t>
                      </w:r>
                      <w:r w:rsidR="00185916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 xml:space="preserve"> </w:t>
                      </w:r>
                    </w:p>
                    <w:p w14:paraId="761E93FA" w14:textId="713CC4D4" w:rsidR="003F3F5A" w:rsidRPr="00B71B83" w:rsidRDefault="00D8622F" w:rsidP="002652F1">
                      <w:pPr>
                        <w:pStyle w:val="xxmsonormal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6</w:t>
                      </w:r>
                      <w:r w:rsidR="003F3F5A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/</w:t>
                      </w:r>
                      <w:r w:rsidR="00FB1D79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5</w:t>
                      </w:r>
                      <w:r w:rsidR="003F3F5A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/2</w:t>
                      </w:r>
                      <w:r w:rsidR="00D9798F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5</w:t>
                      </w:r>
                      <w:r w:rsidR="003F3F5A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 xml:space="preserve">                     </w:t>
                      </w:r>
                      <w:r w:rsidR="00384471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 xml:space="preserve"> </w:t>
                      </w:r>
                      <w:bookmarkStart w:id="2" w:name="_Hlk199841442"/>
                      <w:r w:rsidR="002C6FD6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7</w:t>
                      </w:r>
                      <w:r w:rsidR="003F3F5A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/</w:t>
                      </w:r>
                      <w:r w:rsidR="00862026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24</w:t>
                      </w:r>
                      <w:r w:rsidR="003F3F5A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/25</w:t>
                      </w:r>
                      <w:bookmarkEnd w:id="2"/>
                    </w:p>
                    <w:p w14:paraId="68A6F2AC" w14:textId="1F44EBCD" w:rsidR="00514E75" w:rsidRPr="00B71B83" w:rsidRDefault="00BA42E1" w:rsidP="00514E75">
                      <w:pPr>
                        <w:pStyle w:val="xxmsonormal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6</w:t>
                      </w:r>
                      <w:r w:rsidR="00514E75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/</w:t>
                      </w:r>
                      <w:r w:rsidR="001972F9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1</w:t>
                      </w:r>
                      <w:r w:rsidR="00FB1D79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2</w:t>
                      </w:r>
                      <w:r w:rsidR="00514E75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/2</w:t>
                      </w:r>
                      <w:r w:rsidR="00D9798F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 xml:space="preserve">5 </w:t>
                      </w:r>
                      <w:r w:rsidR="004B76D4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 xml:space="preserve">                  </w:t>
                      </w:r>
                      <w:r w:rsidR="00384471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 xml:space="preserve"> </w:t>
                      </w:r>
                      <w:r w:rsidR="002C6FD6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7</w:t>
                      </w:r>
                      <w:r w:rsidR="004B76D4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/</w:t>
                      </w:r>
                      <w:r w:rsidR="00862026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31</w:t>
                      </w:r>
                      <w:r w:rsidR="004B76D4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/2</w:t>
                      </w:r>
                      <w:r w:rsidR="00726026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5</w:t>
                      </w:r>
                      <w:r w:rsidR="004B76D4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 xml:space="preserve"> </w:t>
                      </w:r>
                    </w:p>
                    <w:p w14:paraId="67B8987C" w14:textId="421C1540" w:rsidR="00514E75" w:rsidRPr="00B71B83" w:rsidRDefault="00BA42E1" w:rsidP="00514E75">
                      <w:pPr>
                        <w:pStyle w:val="xxmsonormal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6</w:t>
                      </w:r>
                      <w:r w:rsidR="00514E75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/</w:t>
                      </w:r>
                      <w:r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19</w:t>
                      </w:r>
                      <w:r w:rsidR="00514E75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/2</w:t>
                      </w:r>
                      <w:r w:rsidR="008E5B89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5</w:t>
                      </w:r>
                      <w:r w:rsidR="00514E75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 xml:space="preserve"> </w:t>
                      </w:r>
                      <w:r w:rsidR="00726026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 xml:space="preserve">                   </w:t>
                      </w:r>
                      <w:r w:rsidR="00862026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8/7</w:t>
                      </w:r>
                      <w:r w:rsidR="00FA18B3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/25</w:t>
                      </w:r>
                    </w:p>
                    <w:p w14:paraId="2FBEAB62" w14:textId="6F1E0408" w:rsidR="00514E75" w:rsidRPr="00B71B83" w:rsidRDefault="00BA42E1" w:rsidP="00514E75">
                      <w:pPr>
                        <w:pStyle w:val="xxmsonormal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6</w:t>
                      </w:r>
                      <w:r w:rsidR="00514E75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/</w:t>
                      </w:r>
                      <w:r w:rsidR="001972F9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2</w:t>
                      </w:r>
                      <w:r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6</w:t>
                      </w:r>
                      <w:r w:rsidR="00514E75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/2</w:t>
                      </w:r>
                      <w:r w:rsidR="008E5B89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5</w:t>
                      </w:r>
                      <w:r w:rsidR="008513F4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 xml:space="preserve">                    </w:t>
                      </w:r>
                      <w:r w:rsidR="005A43A9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8</w:t>
                      </w:r>
                      <w:r w:rsidR="00D00DF6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/</w:t>
                      </w:r>
                      <w:r w:rsidR="00862026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14</w:t>
                      </w:r>
                      <w:r w:rsidR="008513F4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 xml:space="preserve">/25 </w:t>
                      </w:r>
                    </w:p>
                    <w:p w14:paraId="5E98FD8B" w14:textId="15F2CC55" w:rsidR="00514E75" w:rsidRPr="00B71B83" w:rsidRDefault="002C6FD6" w:rsidP="00705F6B">
                      <w:pPr>
                        <w:pStyle w:val="xxmsonormal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7</w:t>
                      </w:r>
                      <w:r w:rsidR="00514E75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/</w:t>
                      </w:r>
                      <w:r w:rsidR="00F35604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3</w:t>
                      </w:r>
                      <w:r w:rsidR="00514E75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/</w:t>
                      </w:r>
                      <w:r w:rsidR="00734C93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25</w:t>
                      </w:r>
                      <w:r w:rsidR="008513F4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 xml:space="preserve">                      </w:t>
                      </w:r>
                      <w:r w:rsidR="008752F3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8</w:t>
                      </w:r>
                      <w:r w:rsidR="00CF4251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/</w:t>
                      </w:r>
                      <w:r w:rsidR="00862026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21</w:t>
                      </w:r>
                      <w:r w:rsidR="008513F4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 xml:space="preserve">/25 </w:t>
                      </w:r>
                    </w:p>
                    <w:p w14:paraId="44064641" w14:textId="357E47E3" w:rsidR="00C0772B" w:rsidRPr="00B71B83" w:rsidRDefault="002C6FD6" w:rsidP="00906BBA">
                      <w:pPr>
                        <w:pStyle w:val="xxmsonormal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7</w:t>
                      </w:r>
                      <w:r w:rsidR="008C7B06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/</w:t>
                      </w:r>
                      <w:r w:rsidR="00F35604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10</w:t>
                      </w:r>
                      <w:r w:rsidR="008C7B06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/2</w:t>
                      </w:r>
                      <w:r w:rsidR="00605340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5</w:t>
                      </w:r>
                      <w:r w:rsidR="00444F1F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 xml:space="preserve">                    </w:t>
                      </w:r>
                      <w:r w:rsidR="008752F3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8</w:t>
                      </w:r>
                      <w:r w:rsidR="00444F1F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/2</w:t>
                      </w:r>
                      <w:r w:rsidR="0054335F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8</w:t>
                      </w:r>
                      <w:r w:rsidR="00444F1F" w:rsidRP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/25</w:t>
                      </w:r>
                    </w:p>
                    <w:p w14:paraId="6560F7D5" w14:textId="2575CBE2" w:rsidR="000E5F64" w:rsidRPr="00B71B83" w:rsidRDefault="000E5F64" w:rsidP="00906BBA">
                      <w:pPr>
                        <w:pStyle w:val="xxmsonormal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B71B83">
                        <w:rPr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7/17/25</w:t>
                      </w:r>
                    </w:p>
                    <w:p w14:paraId="12A1CE64" w14:textId="5DE6B9C6" w:rsidR="004F36D1" w:rsidRPr="00906BBA" w:rsidRDefault="004F36D1" w:rsidP="004F36D1">
                      <w:pPr>
                        <w:pStyle w:val="xxmsonormal"/>
                        <w:shd w:val="clear" w:color="auto" w:fill="FFFFFF"/>
                        <w:spacing w:before="0" w:beforeAutospacing="0" w:after="0" w:afterAutospacing="0"/>
                        <w:ind w:left="360"/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</w:pPr>
                      <w:r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 xml:space="preserve">  </w:t>
                      </w:r>
                    </w:p>
                    <w:p w14:paraId="6680606C" w14:textId="63559926" w:rsidR="00B2405E" w:rsidRDefault="00514E75" w:rsidP="00B2405E">
                      <w:pPr>
                        <w:pStyle w:val="xxmsonormal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2D704B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>*</w:t>
                      </w:r>
                      <w:r w:rsidRPr="00144E88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Workshop topics</w:t>
                      </w:r>
                      <w:r w:rsidR="006225AE" w:rsidRPr="00144E88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 xml:space="preserve"> and dates</w:t>
                      </w:r>
                      <w:r w:rsidRPr="00144E88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 xml:space="preserve"> are interchangeable based on the overall </w:t>
                      </w:r>
                      <w:r w:rsidR="00B34952" w:rsidRPr="00144E88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 xml:space="preserve">interests </w:t>
                      </w:r>
                      <w:r w:rsidR="00CA3BDE" w:rsidRPr="00144E88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 xml:space="preserve">and </w:t>
                      </w:r>
                      <w:r w:rsidR="00FF1536" w:rsidRPr="00144E88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 xml:space="preserve">the number of </w:t>
                      </w:r>
                      <w:r w:rsidR="009B7ED4" w:rsidRPr="00144E88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registe</w:t>
                      </w:r>
                      <w:r w:rsidR="00B71B83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r</w:t>
                      </w:r>
                      <w:r w:rsidR="009B7ED4" w:rsidRPr="00144E88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 xml:space="preserve">ed </w:t>
                      </w:r>
                      <w:r w:rsidR="00FF1536" w:rsidRPr="00144E88">
                        <w:rPr>
                          <w:rStyle w:val="xxcontentpasted0"/>
                          <w:rFonts w:ascii="Tahoma" w:hAnsi="Tahoma" w:cs="Tahoma"/>
                          <w:sz w:val="22"/>
                          <w:szCs w:val="22"/>
                          <w:bdr w:val="none" w:sz="0" w:space="0" w:color="auto" w:frame="1"/>
                        </w:rPr>
                        <w:t>attendees</w:t>
                      </w:r>
                      <w:r w:rsidR="00D81226" w:rsidRPr="00144E88">
                        <w:rPr>
                          <w:rFonts w:ascii="Tahoma" w:hAnsi="Tahoma" w:cs="Tahoma"/>
                          <w:sz w:val="22"/>
                          <w:szCs w:val="22"/>
                        </w:rPr>
                        <w:t>.</w:t>
                      </w:r>
                      <w:r w:rsidR="00C0772B" w:rsidRPr="00144E88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Zoom link will be </w:t>
                      </w:r>
                      <w:r w:rsidR="00372990" w:rsidRPr="00144E88">
                        <w:rPr>
                          <w:rFonts w:ascii="Tahoma" w:hAnsi="Tahoma" w:cs="Tahoma"/>
                          <w:sz w:val="22"/>
                          <w:szCs w:val="22"/>
                        </w:rPr>
                        <w:t>emailed prior to workshop</w:t>
                      </w:r>
                      <w:r w:rsidR="001F4E8F" w:rsidRPr="00144E88">
                        <w:rPr>
                          <w:rFonts w:ascii="Tahoma" w:hAnsi="Tahoma" w:cs="Tahoma"/>
                          <w:sz w:val="22"/>
                          <w:szCs w:val="22"/>
                        </w:rPr>
                        <w:t>.</w:t>
                      </w:r>
                      <w:bookmarkStart w:id="3" w:name="_Hlk175222455"/>
                    </w:p>
                    <w:p w14:paraId="07FD06DB" w14:textId="77777777" w:rsidR="00FD0015" w:rsidRPr="00144E88" w:rsidRDefault="00FD0015" w:rsidP="00B2405E">
                      <w:pPr>
                        <w:pStyle w:val="xxmsonormal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3995E621" w14:textId="7670F553" w:rsidR="00DD1C96" w:rsidRPr="00144E88" w:rsidRDefault="00DD1C96" w:rsidP="00B2405E">
                      <w:pPr>
                        <w:pStyle w:val="xxmsonormal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144E88">
                        <w:rPr>
                          <w:rFonts w:ascii="Tahoma" w:hAnsi="Tahoma" w:cs="Tahoma"/>
                          <w:sz w:val="22"/>
                          <w:szCs w:val="22"/>
                          <w:lang w:val="fr-FR"/>
                        </w:rPr>
                        <w:t xml:space="preserve">Rachel Smith, </w:t>
                      </w:r>
                      <w:proofErr w:type="spellStart"/>
                      <w:r w:rsidRPr="00144E88">
                        <w:rPr>
                          <w:rFonts w:ascii="Tahoma" w:hAnsi="Tahoma" w:cs="Tahoma"/>
                          <w:sz w:val="22"/>
                          <w:szCs w:val="22"/>
                          <w:lang w:val="fr-FR"/>
                        </w:rPr>
                        <w:t>Vocational</w:t>
                      </w:r>
                      <w:proofErr w:type="spellEnd"/>
                      <w:r w:rsidRPr="00144E88">
                        <w:rPr>
                          <w:rFonts w:ascii="Tahoma" w:hAnsi="Tahoma" w:cs="Tahoma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144E88">
                        <w:rPr>
                          <w:rFonts w:ascii="Tahoma" w:hAnsi="Tahoma" w:cs="Tahoma"/>
                          <w:sz w:val="22"/>
                          <w:szCs w:val="22"/>
                          <w:lang w:val="fr-FR"/>
                        </w:rPr>
                        <w:t>Counselor</w:t>
                      </w:r>
                      <w:proofErr w:type="spellEnd"/>
                      <w:r w:rsidRPr="00144E88">
                        <w:rPr>
                          <w:rFonts w:ascii="Tahoma" w:hAnsi="Tahoma" w:cs="Tahoma"/>
                          <w:sz w:val="22"/>
                          <w:szCs w:val="22"/>
                          <w:lang w:val="fr-FR"/>
                        </w:rPr>
                        <w:t>/</w:t>
                      </w:r>
                      <w:proofErr w:type="spellStart"/>
                      <w:r w:rsidRPr="00144E88">
                        <w:rPr>
                          <w:rFonts w:ascii="Tahoma" w:hAnsi="Tahoma" w:cs="Tahoma"/>
                          <w:sz w:val="22"/>
                          <w:szCs w:val="22"/>
                          <w:lang w:val="fr-FR"/>
                        </w:rPr>
                        <w:t>Youth</w:t>
                      </w:r>
                      <w:proofErr w:type="spellEnd"/>
                      <w:r w:rsidRPr="00144E88">
                        <w:rPr>
                          <w:rFonts w:ascii="Tahoma" w:hAnsi="Tahoma" w:cs="Tahoma"/>
                          <w:sz w:val="22"/>
                          <w:szCs w:val="22"/>
                          <w:lang w:val="fr-FR"/>
                        </w:rPr>
                        <w:t xml:space="preserve"> Transition </w:t>
                      </w:r>
                      <w:proofErr w:type="spellStart"/>
                      <w:r w:rsidRPr="00144E88">
                        <w:rPr>
                          <w:rFonts w:ascii="Tahoma" w:hAnsi="Tahoma" w:cs="Tahoma"/>
                          <w:sz w:val="22"/>
                          <w:szCs w:val="22"/>
                          <w:lang w:val="fr-FR"/>
                        </w:rPr>
                        <w:t>Specialist</w:t>
                      </w:r>
                      <w:proofErr w:type="spellEnd"/>
                      <w:r w:rsidRPr="00144E88">
                        <w:rPr>
                          <w:rFonts w:ascii="Tahoma" w:hAnsi="Tahoma" w:cs="Tahoma"/>
                          <w:sz w:val="22"/>
                          <w:szCs w:val="22"/>
                          <w:lang w:val="fr-FR"/>
                        </w:rPr>
                        <w:t xml:space="preserve"> at </w:t>
                      </w:r>
                      <w:hyperlink r:id="rId9" w:history="1">
                        <w:r w:rsidRPr="00144E88">
                          <w:rPr>
                            <w:rStyle w:val="Hyperlink"/>
                            <w:rFonts w:ascii="Tahoma" w:hAnsi="Tahoma" w:cs="Tahoma"/>
                            <w:sz w:val="22"/>
                            <w:szCs w:val="22"/>
                            <w:lang w:val="fr-FR"/>
                          </w:rPr>
                          <w:t>rsmith@CIDNY.org</w:t>
                        </w:r>
                      </w:hyperlink>
                    </w:p>
                    <w:bookmarkEnd w:id="3"/>
                    <w:p w14:paraId="57C76A1D" w14:textId="573CAF18" w:rsidR="00B22818" w:rsidRPr="00144E88" w:rsidRDefault="00B22818" w:rsidP="00514E75">
                      <w:pPr>
                        <w:pStyle w:val="xxmsonormal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514E75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5116E7D6" wp14:editId="6749E781">
                <wp:simplePos x="0" y="0"/>
                <wp:positionH relativeFrom="column">
                  <wp:posOffset>-421005</wp:posOffset>
                </wp:positionH>
                <wp:positionV relativeFrom="paragraph">
                  <wp:posOffset>419100</wp:posOffset>
                </wp:positionV>
                <wp:extent cx="3547745" cy="3433445"/>
                <wp:effectExtent l="0" t="0" r="14605" b="1460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343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EDC45" w14:textId="77777777" w:rsidR="00B86FF7" w:rsidRPr="000265C9" w:rsidRDefault="00B86FF7" w:rsidP="00B86FF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265C9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Empowering Your Career Journey</w:t>
                            </w:r>
                          </w:p>
                          <w:p w14:paraId="075BF342" w14:textId="77777777" w:rsidR="006E71FC" w:rsidRPr="002D704B" w:rsidRDefault="006E71FC" w:rsidP="006E71FC">
                            <w:pPr>
                              <w:pStyle w:val="xxmsonormal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6D8FDE73" w14:textId="08107077" w:rsidR="006E71FC" w:rsidRPr="002D704B" w:rsidRDefault="00CB2BA4" w:rsidP="006E71FC">
                            <w:pPr>
                              <w:pStyle w:val="x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>2025</w:t>
                            </w:r>
                            <w:r w:rsidR="006E71FC" w:rsidRPr="002D704B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>, we will</w:t>
                            </w:r>
                            <w:r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 xml:space="preserve"> continue our</w:t>
                            </w:r>
                            <w:r w:rsidR="006E71FC" w:rsidRPr="002D704B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 xml:space="preserve"> </w:t>
                            </w:r>
                            <w:r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 xml:space="preserve">weekly </w:t>
                            </w:r>
                            <w:r w:rsidR="006E71FC" w:rsidRPr="002D704B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>workshop</w:t>
                            </w:r>
                            <w:r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>s</w:t>
                            </w:r>
                            <w:r w:rsidR="006E71FC" w:rsidRPr="002D704B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> catered to people with</w:t>
                            </w:r>
                            <w:r w:rsidR="00277DE8" w:rsidRPr="002D704B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6E71FC" w:rsidRPr="002D704B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>disabilities</w:t>
                            </w:r>
                            <w:r w:rsidR="00277DE8" w:rsidRPr="002D704B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6E71FC" w:rsidRPr="002D704B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>to find employment and overcome barriers. </w:t>
                            </w:r>
                          </w:p>
                          <w:p w14:paraId="4355D9D0" w14:textId="77777777" w:rsidR="006E71FC" w:rsidRPr="002D704B" w:rsidRDefault="006E71FC" w:rsidP="006E71FC">
                            <w:pPr>
                              <w:pStyle w:val="x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</w:pPr>
                          </w:p>
                          <w:p w14:paraId="447918EA" w14:textId="03F2DC08" w:rsidR="00A722B1" w:rsidRDefault="006E71FC" w:rsidP="006E71FC">
                            <w:pPr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</w:pPr>
                            <w:r w:rsidRPr="002D704B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 xml:space="preserve">Weekly </w:t>
                            </w:r>
                            <w:r w:rsidR="00D22B18" w:rsidRPr="002D704B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 xml:space="preserve">Interactive </w:t>
                            </w:r>
                            <w:r w:rsidRPr="002D704B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>workshop</w:t>
                            </w:r>
                            <w:r w:rsidR="00D22B18" w:rsidRPr="002D704B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 xml:space="preserve">s </w:t>
                            </w:r>
                            <w:r w:rsidRPr="002D704B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>will include</w:t>
                            </w:r>
                            <w:r w:rsidR="00E30130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 xml:space="preserve"> a variety of vocational </w:t>
                            </w:r>
                            <w:r w:rsidR="00646FBE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>needs</w:t>
                            </w:r>
                            <w:r w:rsidR="000D25D1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>.</w:t>
                            </w:r>
                            <w:r w:rsidRPr="002D704B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2D704B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 xml:space="preserve">Current </w:t>
                            </w:r>
                            <w:r w:rsidR="00A569EB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>O</w:t>
                            </w:r>
                            <w:r w:rsidR="00857EA5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>pportunities</w:t>
                            </w:r>
                            <w:r w:rsidR="00A569EB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>: Employment,</w:t>
                            </w:r>
                            <w:r w:rsidR="0036550A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A63C9B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>Educational Programs,</w:t>
                            </w:r>
                            <w:r w:rsidR="00672390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672390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>Trainings,</w:t>
                            </w:r>
                            <w:r w:rsidR="00A25167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E30130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 xml:space="preserve">Job Fairs, </w:t>
                            </w:r>
                            <w:r w:rsidR="0036550A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>Internships</w:t>
                            </w:r>
                            <w:r w:rsidRPr="002D704B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>,</w:t>
                            </w:r>
                            <w:r w:rsidR="00E30130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FD58FC">
                              <w:rPr>
                                <w:rFonts w:ascii="Tahoma" w:hAnsi="Tahoma" w:cs="Tahoma"/>
                              </w:rPr>
                              <w:t>Career Development</w:t>
                            </w:r>
                            <w:r w:rsidRPr="002D704B">
                              <w:rPr>
                                <w:rFonts w:ascii="Tahoma" w:hAnsi="Tahoma" w:cs="Tahoma"/>
                              </w:rPr>
                              <w:t>,</w:t>
                            </w:r>
                            <w:r w:rsidR="00647A26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2D704B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 xml:space="preserve">Technology in the </w:t>
                            </w:r>
                            <w:r w:rsidR="00A722B1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 xml:space="preserve">workplace and </w:t>
                            </w:r>
                            <w:r w:rsidR="00C4467C"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  <w:t>more.</w:t>
                            </w:r>
                          </w:p>
                          <w:p w14:paraId="2A650D46" w14:textId="2CA23A27" w:rsidR="00A722B1" w:rsidRDefault="00A722B1" w:rsidP="006E71FC">
                            <w:pPr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94EAAE" wp14:editId="00FBC76B">
                                  <wp:extent cx="980440" cy="980440"/>
                                  <wp:effectExtent l="0" t="0" r="0" b="0"/>
                                  <wp:docPr id="1403920355" name="Picture 3" descr="A qr code with a black background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5347093" name="Picture 3" descr="A qr code with a black background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0440" cy="980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D6646" w:rsidRPr="000D6646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 xml:space="preserve"> </w:t>
                            </w:r>
                            <w:r w:rsidR="000D6646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Scan QR Code to Register</w:t>
                            </w:r>
                          </w:p>
                          <w:p w14:paraId="4F91DA1A" w14:textId="3D27552A" w:rsidR="006E71FC" w:rsidRPr="002D704B" w:rsidRDefault="005A1CCA" w:rsidP="006E71FC">
                            <w:pPr>
                              <w:rPr>
                                <w:rStyle w:val="xxcontentpasted0"/>
                                <w:rFonts w:ascii="Tahoma" w:hAnsi="Tahoma" w:cs="Tahoma"/>
                                <w:bdr w:val="none" w:sz="0" w:space="0" w:color="auto" w:frame="1"/>
                              </w:rPr>
                            </w:pPr>
                            <w:r w:rsidRPr="005A1CCA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31FA7755" w14:textId="4022E40C" w:rsidR="008D19A0" w:rsidRPr="002D704B" w:rsidRDefault="0064465E" w:rsidP="0064465E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</w:pPr>
                            <w:r w:rsidRPr="002D704B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ab/>
                            </w:r>
                          </w:p>
                          <w:p w14:paraId="69F1BD02" w14:textId="19791481" w:rsidR="008D19A0" w:rsidRPr="008D19A0" w:rsidRDefault="008D19A0" w:rsidP="00971B48">
                            <w:pPr>
                              <w:pStyle w:val="ListParagrap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5C0EE830" w14:textId="77777777" w:rsidR="008D19A0" w:rsidRPr="008B36CB" w:rsidRDefault="008D19A0" w:rsidP="008B36CB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16B5C6A7" w14:textId="7856CFDF" w:rsidR="00F81E09" w:rsidRPr="008D19A0" w:rsidRDefault="00F81E09" w:rsidP="008D19A0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5C1B18D8" w14:textId="77777777" w:rsidR="0064465E" w:rsidRPr="0064465E" w:rsidRDefault="0064465E" w:rsidP="0064465E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6E7D6" id="_x0000_s1027" type="#_x0000_t202" style="position:absolute;left:0;text-align:left;margin-left:-33.15pt;margin-top:33pt;width:279.35pt;height:270.3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" strokecolor="black [3213]" strokeweight=".25pt">
                <v:textbox>
                  <w:txbxContent>
                    <w:p w14:paraId="09BEDC45" w14:textId="77777777" w:rsidR="00B86FF7" w:rsidRPr="000265C9" w:rsidRDefault="00B86FF7" w:rsidP="00B86FF7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0265C9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Empowering Your Career Journey</w:t>
                      </w:r>
                    </w:p>
                    <w:p w14:paraId="075BF342" w14:textId="77777777" w:rsidR="006E71FC" w:rsidRPr="002D704B" w:rsidRDefault="006E71FC" w:rsidP="006E71FC">
                      <w:pPr>
                        <w:pStyle w:val="xxmsonormal"/>
                        <w:shd w:val="clear" w:color="auto" w:fill="FFFFFF"/>
                        <w:spacing w:before="0" w:beforeAutospacing="0" w:after="0" w:afterAutospacing="0"/>
                        <w:jc w:val="center"/>
                      </w:pPr>
                    </w:p>
                    <w:p w14:paraId="6D8FDE73" w14:textId="08107077" w:rsidR="006E71FC" w:rsidRPr="002D704B" w:rsidRDefault="00CB2BA4" w:rsidP="006E71FC">
                      <w:pPr>
                        <w:pStyle w:val="xxmsonormal"/>
                        <w:shd w:val="clear" w:color="auto" w:fill="FFFFFF"/>
                        <w:spacing w:before="0" w:beforeAutospacing="0" w:after="0" w:afterAutospacing="0"/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</w:pPr>
                      <w:r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>2025</w:t>
                      </w:r>
                      <w:r w:rsidR="006E71FC" w:rsidRPr="002D704B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>, we will</w:t>
                      </w:r>
                      <w:r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 xml:space="preserve"> continue our</w:t>
                      </w:r>
                      <w:r w:rsidR="006E71FC" w:rsidRPr="002D704B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 xml:space="preserve"> </w:t>
                      </w:r>
                      <w:r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 xml:space="preserve">weekly </w:t>
                      </w:r>
                      <w:r w:rsidR="006E71FC" w:rsidRPr="002D704B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>workshop</w:t>
                      </w:r>
                      <w:r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>s</w:t>
                      </w:r>
                      <w:r w:rsidR="006E71FC" w:rsidRPr="002D704B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> catered to people with</w:t>
                      </w:r>
                      <w:r w:rsidR="00277DE8" w:rsidRPr="002D704B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 xml:space="preserve"> </w:t>
                      </w:r>
                      <w:r w:rsidR="006E71FC" w:rsidRPr="002D704B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>disabilities</w:t>
                      </w:r>
                      <w:r w:rsidR="00277DE8" w:rsidRPr="002D704B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 xml:space="preserve"> </w:t>
                      </w:r>
                      <w:r w:rsidR="006E71FC" w:rsidRPr="002D704B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>to find employment and overcome barriers. </w:t>
                      </w:r>
                    </w:p>
                    <w:p w14:paraId="4355D9D0" w14:textId="77777777" w:rsidR="006E71FC" w:rsidRPr="002D704B" w:rsidRDefault="006E71FC" w:rsidP="006E71FC">
                      <w:pPr>
                        <w:pStyle w:val="xxmsonormal"/>
                        <w:shd w:val="clear" w:color="auto" w:fill="FFFFFF"/>
                        <w:spacing w:before="0" w:beforeAutospacing="0" w:after="0" w:afterAutospacing="0"/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</w:pPr>
                    </w:p>
                    <w:p w14:paraId="447918EA" w14:textId="03F2DC08" w:rsidR="00A722B1" w:rsidRDefault="006E71FC" w:rsidP="006E71FC">
                      <w:pPr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</w:pPr>
                      <w:r w:rsidRPr="002D704B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 xml:space="preserve">Weekly </w:t>
                      </w:r>
                      <w:r w:rsidR="00D22B18" w:rsidRPr="002D704B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 xml:space="preserve">Interactive </w:t>
                      </w:r>
                      <w:r w:rsidRPr="002D704B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>workshop</w:t>
                      </w:r>
                      <w:r w:rsidR="00D22B18" w:rsidRPr="002D704B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 xml:space="preserve">s </w:t>
                      </w:r>
                      <w:r w:rsidRPr="002D704B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>will include</w:t>
                      </w:r>
                      <w:r w:rsidR="00E30130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 xml:space="preserve"> a variety of vocational </w:t>
                      </w:r>
                      <w:r w:rsidR="00646FBE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>needs</w:t>
                      </w:r>
                      <w:r w:rsidR="000D25D1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>.</w:t>
                      </w:r>
                      <w:r w:rsidRPr="002D704B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 xml:space="preserve"> </w:t>
                      </w:r>
                      <w:r w:rsidRPr="002D704B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 xml:space="preserve">Current </w:t>
                      </w:r>
                      <w:r w:rsidR="00A569EB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>O</w:t>
                      </w:r>
                      <w:r w:rsidR="00857EA5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>pportunities</w:t>
                      </w:r>
                      <w:r w:rsidR="00A569EB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>: Employment,</w:t>
                      </w:r>
                      <w:r w:rsidR="0036550A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 xml:space="preserve"> </w:t>
                      </w:r>
                      <w:r w:rsidR="00A63C9B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>Educational Programs,</w:t>
                      </w:r>
                      <w:r w:rsidR="00672390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 xml:space="preserve"> </w:t>
                      </w:r>
                      <w:r w:rsidR="00672390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>Trainings,</w:t>
                      </w:r>
                      <w:r w:rsidR="00A25167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 xml:space="preserve"> </w:t>
                      </w:r>
                      <w:r w:rsidR="00E30130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 xml:space="preserve">Job Fairs, </w:t>
                      </w:r>
                      <w:r w:rsidR="0036550A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>Internships</w:t>
                      </w:r>
                      <w:r w:rsidRPr="002D704B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>,</w:t>
                      </w:r>
                      <w:r w:rsidR="00E30130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 xml:space="preserve"> </w:t>
                      </w:r>
                      <w:r w:rsidR="00FD58FC">
                        <w:rPr>
                          <w:rFonts w:ascii="Tahoma" w:hAnsi="Tahoma" w:cs="Tahoma"/>
                        </w:rPr>
                        <w:t>Career Development</w:t>
                      </w:r>
                      <w:r w:rsidRPr="002D704B">
                        <w:rPr>
                          <w:rFonts w:ascii="Tahoma" w:hAnsi="Tahoma" w:cs="Tahoma"/>
                        </w:rPr>
                        <w:t>,</w:t>
                      </w:r>
                      <w:r w:rsidR="00647A26"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2D704B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 xml:space="preserve">Technology in the </w:t>
                      </w:r>
                      <w:r w:rsidR="00A722B1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 xml:space="preserve">workplace and </w:t>
                      </w:r>
                      <w:r w:rsidR="00C4467C"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  <w:t>more.</w:t>
                      </w:r>
                    </w:p>
                    <w:p w14:paraId="2A650D46" w14:textId="2CA23A27" w:rsidR="00A722B1" w:rsidRDefault="00A722B1" w:rsidP="006E71FC">
                      <w:pPr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94EAAE" wp14:editId="00FBC76B">
                            <wp:extent cx="980440" cy="980440"/>
                            <wp:effectExtent l="0" t="0" r="0" b="0"/>
                            <wp:docPr id="1403920355" name="Picture 3" descr="A qr code with a black background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5347093" name="Picture 3" descr="A qr code with a black background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0440" cy="980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D6646" w:rsidRPr="000D6646">
                        <w:rPr>
                          <w:rFonts w:ascii="Helvetica" w:hAnsi="Helvetica" w:cs="Helvetica"/>
                          <w:b/>
                          <w:bCs/>
                        </w:rPr>
                        <w:t xml:space="preserve"> </w:t>
                      </w:r>
                      <w:r w:rsidR="000D6646">
                        <w:rPr>
                          <w:rFonts w:ascii="Helvetica" w:hAnsi="Helvetica" w:cs="Helvetica"/>
                          <w:b/>
                          <w:bCs/>
                        </w:rPr>
                        <w:t>Scan QR Code to Register</w:t>
                      </w:r>
                    </w:p>
                    <w:p w14:paraId="4F91DA1A" w14:textId="3D27552A" w:rsidR="006E71FC" w:rsidRPr="002D704B" w:rsidRDefault="005A1CCA" w:rsidP="006E71FC">
                      <w:pPr>
                        <w:rPr>
                          <w:rStyle w:val="xxcontentpasted0"/>
                          <w:rFonts w:ascii="Tahoma" w:hAnsi="Tahoma" w:cs="Tahoma"/>
                          <w:bdr w:val="none" w:sz="0" w:space="0" w:color="auto" w:frame="1"/>
                        </w:rPr>
                      </w:pPr>
                      <w:r w:rsidRPr="005A1CCA">
                        <w:rPr>
                          <w:noProof/>
                        </w:rPr>
                        <w:t xml:space="preserve"> </w:t>
                      </w:r>
                    </w:p>
                    <w:p w14:paraId="31FA7755" w14:textId="4022E40C" w:rsidR="008D19A0" w:rsidRPr="002D704B" w:rsidRDefault="0064465E" w:rsidP="0064465E">
                      <w:pPr>
                        <w:rPr>
                          <w:rFonts w:ascii="Helvetica" w:hAnsi="Helvetica" w:cs="Helvetica"/>
                          <w:b/>
                          <w:bCs/>
                        </w:rPr>
                      </w:pPr>
                      <w:r w:rsidRPr="002D704B">
                        <w:rPr>
                          <w:rFonts w:ascii="Helvetica" w:hAnsi="Helvetica" w:cs="Helvetica"/>
                          <w:b/>
                          <w:bCs/>
                        </w:rPr>
                        <w:tab/>
                      </w:r>
                    </w:p>
                    <w:p w14:paraId="69F1BD02" w14:textId="19791481" w:rsidR="008D19A0" w:rsidRPr="008D19A0" w:rsidRDefault="008D19A0" w:rsidP="00971B48">
                      <w:pPr>
                        <w:pStyle w:val="ListParagraph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5C0EE830" w14:textId="77777777" w:rsidR="008D19A0" w:rsidRPr="008B36CB" w:rsidRDefault="008D19A0" w:rsidP="008B36CB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16B5C6A7" w14:textId="7856CFDF" w:rsidR="00F81E09" w:rsidRPr="008D19A0" w:rsidRDefault="00F81E09" w:rsidP="008D19A0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5C1B18D8" w14:textId="77777777" w:rsidR="0064465E" w:rsidRPr="0064465E" w:rsidRDefault="0064465E" w:rsidP="0064465E">
                      <w:pPr>
                        <w:rPr>
                          <w:rFonts w:ascii="Helvetica" w:hAnsi="Helvetica" w:cs="Helvetic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4465E" w:rsidRPr="00514E75">
        <w:rPr>
          <w:rFonts w:ascii="Tahoma" w:hAnsi="Tahoma" w:cs="Tahoma"/>
          <w:u w:val="single"/>
        </w:rPr>
        <w:t>Advocacy</w:t>
      </w:r>
      <w:r w:rsidR="00971B48" w:rsidRPr="00514E75">
        <w:rPr>
          <w:rFonts w:ascii="Tahoma" w:hAnsi="Tahoma" w:cs="Tahoma"/>
        </w:rPr>
        <w:t xml:space="preserve"> e</w:t>
      </w:r>
      <w:r w:rsidR="0064465E" w:rsidRPr="00514E75">
        <w:rPr>
          <w:rFonts w:ascii="Tahoma" w:hAnsi="Tahoma" w:cs="Tahoma"/>
        </w:rPr>
        <w:t xml:space="preserve">ducation for consumers who are </w:t>
      </w:r>
      <w:r w:rsidR="00386341" w:rsidRPr="00514E75">
        <w:rPr>
          <w:rFonts w:ascii="Tahoma" w:hAnsi="Tahoma" w:cs="Tahoma"/>
        </w:rPr>
        <w:t xml:space="preserve">unfamiliar </w:t>
      </w:r>
      <w:r w:rsidR="00260F4A" w:rsidRPr="00514E75">
        <w:rPr>
          <w:rFonts w:ascii="Tahoma" w:hAnsi="Tahoma" w:cs="Tahoma"/>
        </w:rPr>
        <w:t>with reasonable accommodations.</w:t>
      </w:r>
    </w:p>
    <w:sectPr w:rsidR="002D704B" w:rsidRPr="002D704B" w:rsidSect="00DB4B1E">
      <w:headerReference w:type="default" r:id="rId11"/>
      <w:pgSz w:w="12240" w:h="15840"/>
      <w:pgMar w:top="1440" w:right="1152" w:bottom="720" w:left="1152" w:header="229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5D5A2" w14:textId="77777777" w:rsidR="00200CB4" w:rsidRDefault="00200CB4" w:rsidP="00805B24">
      <w:r>
        <w:separator/>
      </w:r>
    </w:p>
  </w:endnote>
  <w:endnote w:type="continuationSeparator" w:id="0">
    <w:p w14:paraId="16B42DAD" w14:textId="77777777" w:rsidR="00200CB4" w:rsidRDefault="00200CB4" w:rsidP="00805B24">
      <w:r>
        <w:continuationSeparator/>
      </w:r>
    </w:p>
  </w:endnote>
  <w:endnote w:type="continuationNotice" w:id="1">
    <w:p w14:paraId="227A3555" w14:textId="77777777" w:rsidR="00200CB4" w:rsidRDefault="00200C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C7F6D" w14:textId="77777777" w:rsidR="00200CB4" w:rsidRDefault="00200CB4" w:rsidP="00805B24">
      <w:r>
        <w:separator/>
      </w:r>
    </w:p>
  </w:footnote>
  <w:footnote w:type="continuationSeparator" w:id="0">
    <w:p w14:paraId="0D3EAAC6" w14:textId="77777777" w:rsidR="00200CB4" w:rsidRDefault="00200CB4" w:rsidP="00805B24">
      <w:r>
        <w:continuationSeparator/>
      </w:r>
    </w:p>
  </w:footnote>
  <w:footnote w:type="continuationNotice" w:id="1">
    <w:p w14:paraId="42B25711" w14:textId="77777777" w:rsidR="00200CB4" w:rsidRDefault="00200C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1CA65" w14:textId="77777777" w:rsidR="00805B24" w:rsidRDefault="00805B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0" wp14:anchorId="2BD3C9AD" wp14:editId="7403F723">
          <wp:simplePos x="0" y="0"/>
          <wp:positionH relativeFrom="column">
            <wp:posOffset>-962025</wp:posOffset>
          </wp:positionH>
          <wp:positionV relativeFrom="page">
            <wp:posOffset>0</wp:posOffset>
          </wp:positionV>
          <wp:extent cx="7825094" cy="1508759"/>
          <wp:effectExtent l="0" t="0" r="0" b="0"/>
          <wp:wrapNone/>
          <wp:docPr id="1745512403" name="Picture 1745512403" descr="Left: CIDNY logo is cidny in purple lowercase letters except for the i which is pink. Below is text in purple that reads &quot;CENTER FOR INDEPENDENCE OF THE DISABLED, NY&quot;&#10;&#10;Right: Manhattan 1010 Avenue of the Americas, Suite 301, New York, NY 10010&#10;tel: 212-674.2300 fax: 212.254.5953 vp: 646.350.2681&#10;Queens 80-02 Kew Gardens Road, Suite 400, Kew Gardens, NY 11415&#10;tel: 646.442.1520 fax: 357.561.4883 www.cidny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eft: CIDNY logo is cidny in purple lowercase letters except for the i which is pink. Below is text in purple that reads &quot;CENTER FOR INDEPENDENCE OF THE DISABLED, NY&quot;&#10;&#10;Right: Manhattan 1010 Avenue of the Americas, Suite 301, New York, NY 10010&#10;tel: 212-674.2300 fax: 212.254.5953 vp: 646.350.2681&#10;Queens 80-02 Kew Gardens Road, Suite 400, Kew Gardens, NY 11415&#10;tel: 646.442.1520 fax: 357.561.4883 www.cidny.or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5094" cy="1508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4129"/>
    <w:multiLevelType w:val="hybridMultilevel"/>
    <w:tmpl w:val="0EBCB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306EC"/>
    <w:multiLevelType w:val="hybridMultilevel"/>
    <w:tmpl w:val="588C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62B9A"/>
    <w:multiLevelType w:val="hybridMultilevel"/>
    <w:tmpl w:val="8D685B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654F2"/>
    <w:multiLevelType w:val="hybridMultilevel"/>
    <w:tmpl w:val="0EE8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E03E9"/>
    <w:multiLevelType w:val="hybridMultilevel"/>
    <w:tmpl w:val="3AFC38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350FA"/>
    <w:multiLevelType w:val="hybridMultilevel"/>
    <w:tmpl w:val="8C8438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14A1F"/>
    <w:multiLevelType w:val="hybridMultilevel"/>
    <w:tmpl w:val="CBFAAC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D3403"/>
    <w:multiLevelType w:val="hybridMultilevel"/>
    <w:tmpl w:val="1CAE8A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24B02"/>
    <w:multiLevelType w:val="hybridMultilevel"/>
    <w:tmpl w:val="BB8C5C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9530F"/>
    <w:multiLevelType w:val="hybridMultilevel"/>
    <w:tmpl w:val="DB5847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629EE"/>
    <w:multiLevelType w:val="hybridMultilevel"/>
    <w:tmpl w:val="92F436D4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1" w15:restartNumberingAfterBreak="0">
    <w:nsid w:val="69E079F7"/>
    <w:multiLevelType w:val="hybridMultilevel"/>
    <w:tmpl w:val="7AB866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786780">
    <w:abstractNumId w:val="4"/>
  </w:num>
  <w:num w:numId="2" w16cid:durableId="82456231">
    <w:abstractNumId w:val="0"/>
  </w:num>
  <w:num w:numId="3" w16cid:durableId="188615699">
    <w:abstractNumId w:val="11"/>
  </w:num>
  <w:num w:numId="4" w16cid:durableId="1054306012">
    <w:abstractNumId w:val="10"/>
  </w:num>
  <w:num w:numId="5" w16cid:durableId="690226391">
    <w:abstractNumId w:val="8"/>
  </w:num>
  <w:num w:numId="6" w16cid:durableId="1714423706">
    <w:abstractNumId w:val="6"/>
  </w:num>
  <w:num w:numId="7" w16cid:durableId="1747342090">
    <w:abstractNumId w:val="9"/>
  </w:num>
  <w:num w:numId="8" w16cid:durableId="1814831921">
    <w:abstractNumId w:val="5"/>
  </w:num>
  <w:num w:numId="9" w16cid:durableId="103037066">
    <w:abstractNumId w:val="7"/>
  </w:num>
  <w:num w:numId="10" w16cid:durableId="615867866">
    <w:abstractNumId w:val="2"/>
  </w:num>
  <w:num w:numId="11" w16cid:durableId="192614151">
    <w:abstractNumId w:val="3"/>
  </w:num>
  <w:num w:numId="12" w16cid:durableId="922910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yMDczNzY2MzExMrBU0lEKTi0uzszPAykwrgUA4oXFTSwAAAA="/>
  </w:docVars>
  <w:rsids>
    <w:rsidRoot w:val="00FA38E0"/>
    <w:rsid w:val="00012814"/>
    <w:rsid w:val="000265C9"/>
    <w:rsid w:val="00046B2E"/>
    <w:rsid w:val="000776AC"/>
    <w:rsid w:val="00077E2F"/>
    <w:rsid w:val="000A3B29"/>
    <w:rsid w:val="000B23D4"/>
    <w:rsid w:val="000D25D1"/>
    <w:rsid w:val="000D6646"/>
    <w:rsid w:val="000E5F64"/>
    <w:rsid w:val="000E7C7D"/>
    <w:rsid w:val="000F53CC"/>
    <w:rsid w:val="000F67D8"/>
    <w:rsid w:val="001124C3"/>
    <w:rsid w:val="00131A57"/>
    <w:rsid w:val="00133313"/>
    <w:rsid w:val="00142106"/>
    <w:rsid w:val="00144E88"/>
    <w:rsid w:val="00155D2E"/>
    <w:rsid w:val="00162CCB"/>
    <w:rsid w:val="00163594"/>
    <w:rsid w:val="00172BE3"/>
    <w:rsid w:val="00180DC8"/>
    <w:rsid w:val="00184C1F"/>
    <w:rsid w:val="00185916"/>
    <w:rsid w:val="001972F9"/>
    <w:rsid w:val="001A3BDC"/>
    <w:rsid w:val="001B6D0E"/>
    <w:rsid w:val="001C063A"/>
    <w:rsid w:val="001C0E3E"/>
    <w:rsid w:val="001C62E2"/>
    <w:rsid w:val="001C730B"/>
    <w:rsid w:val="001E57A5"/>
    <w:rsid w:val="001F0CB2"/>
    <w:rsid w:val="001F3F1E"/>
    <w:rsid w:val="001F4E8F"/>
    <w:rsid w:val="00200CB4"/>
    <w:rsid w:val="00212EBD"/>
    <w:rsid w:val="002412EB"/>
    <w:rsid w:val="00241528"/>
    <w:rsid w:val="002416B6"/>
    <w:rsid w:val="00247B7A"/>
    <w:rsid w:val="00251919"/>
    <w:rsid w:val="00251F7D"/>
    <w:rsid w:val="00255E88"/>
    <w:rsid w:val="00260F4A"/>
    <w:rsid w:val="002775FB"/>
    <w:rsid w:val="00277DE8"/>
    <w:rsid w:val="00295831"/>
    <w:rsid w:val="00296862"/>
    <w:rsid w:val="002A2D21"/>
    <w:rsid w:val="002A53E8"/>
    <w:rsid w:val="002B188D"/>
    <w:rsid w:val="002C1385"/>
    <w:rsid w:val="002C6FD6"/>
    <w:rsid w:val="002D704B"/>
    <w:rsid w:val="002D7A58"/>
    <w:rsid w:val="002E02F9"/>
    <w:rsid w:val="002E4841"/>
    <w:rsid w:val="003062A8"/>
    <w:rsid w:val="00316929"/>
    <w:rsid w:val="0032065F"/>
    <w:rsid w:val="00322A28"/>
    <w:rsid w:val="00333EAF"/>
    <w:rsid w:val="00334E35"/>
    <w:rsid w:val="0033500A"/>
    <w:rsid w:val="00344F8A"/>
    <w:rsid w:val="00355F36"/>
    <w:rsid w:val="003608B7"/>
    <w:rsid w:val="0036550A"/>
    <w:rsid w:val="0037048F"/>
    <w:rsid w:val="00372990"/>
    <w:rsid w:val="00384471"/>
    <w:rsid w:val="00386341"/>
    <w:rsid w:val="00387B13"/>
    <w:rsid w:val="00390736"/>
    <w:rsid w:val="003936B8"/>
    <w:rsid w:val="003A20D6"/>
    <w:rsid w:val="003A2D08"/>
    <w:rsid w:val="003D1859"/>
    <w:rsid w:val="003D1BDB"/>
    <w:rsid w:val="003D3757"/>
    <w:rsid w:val="003D3A7A"/>
    <w:rsid w:val="003D68CD"/>
    <w:rsid w:val="003E4BEE"/>
    <w:rsid w:val="003F3F5A"/>
    <w:rsid w:val="004045E0"/>
    <w:rsid w:val="00405211"/>
    <w:rsid w:val="004131B5"/>
    <w:rsid w:val="00434C22"/>
    <w:rsid w:val="00444F1F"/>
    <w:rsid w:val="00445C39"/>
    <w:rsid w:val="00455DDA"/>
    <w:rsid w:val="00464802"/>
    <w:rsid w:val="00477F58"/>
    <w:rsid w:val="00490CD7"/>
    <w:rsid w:val="00497FFC"/>
    <w:rsid w:val="004A281E"/>
    <w:rsid w:val="004A5F95"/>
    <w:rsid w:val="004B3672"/>
    <w:rsid w:val="004B76D4"/>
    <w:rsid w:val="004C230A"/>
    <w:rsid w:val="004C6153"/>
    <w:rsid w:val="004D5230"/>
    <w:rsid w:val="004F36D1"/>
    <w:rsid w:val="004F7E84"/>
    <w:rsid w:val="00514E75"/>
    <w:rsid w:val="0051783E"/>
    <w:rsid w:val="0054335F"/>
    <w:rsid w:val="00546A3A"/>
    <w:rsid w:val="005500B9"/>
    <w:rsid w:val="00583F23"/>
    <w:rsid w:val="005958A0"/>
    <w:rsid w:val="005961C6"/>
    <w:rsid w:val="005A1CCA"/>
    <w:rsid w:val="005A43A9"/>
    <w:rsid w:val="005B3C99"/>
    <w:rsid w:val="005C1D53"/>
    <w:rsid w:val="005C34B0"/>
    <w:rsid w:val="005D6BC0"/>
    <w:rsid w:val="005E453B"/>
    <w:rsid w:val="005F3D94"/>
    <w:rsid w:val="00605340"/>
    <w:rsid w:val="00615721"/>
    <w:rsid w:val="0061572F"/>
    <w:rsid w:val="006225AE"/>
    <w:rsid w:val="006233FF"/>
    <w:rsid w:val="0063224B"/>
    <w:rsid w:val="00636506"/>
    <w:rsid w:val="00641F61"/>
    <w:rsid w:val="00644496"/>
    <w:rsid w:val="0064465E"/>
    <w:rsid w:val="00646FBE"/>
    <w:rsid w:val="00647A26"/>
    <w:rsid w:val="006607F6"/>
    <w:rsid w:val="00660CFE"/>
    <w:rsid w:val="006715E4"/>
    <w:rsid w:val="00672390"/>
    <w:rsid w:val="00682B77"/>
    <w:rsid w:val="00691DD2"/>
    <w:rsid w:val="00697791"/>
    <w:rsid w:val="00697E34"/>
    <w:rsid w:val="006B31E6"/>
    <w:rsid w:val="006C1EC9"/>
    <w:rsid w:val="006D44AC"/>
    <w:rsid w:val="006D665B"/>
    <w:rsid w:val="006E71FC"/>
    <w:rsid w:val="0070282F"/>
    <w:rsid w:val="00704988"/>
    <w:rsid w:val="00726026"/>
    <w:rsid w:val="00734C93"/>
    <w:rsid w:val="00744330"/>
    <w:rsid w:val="0075402F"/>
    <w:rsid w:val="007567C2"/>
    <w:rsid w:val="00761650"/>
    <w:rsid w:val="00772DC4"/>
    <w:rsid w:val="00776A24"/>
    <w:rsid w:val="007971F6"/>
    <w:rsid w:val="007B0AFB"/>
    <w:rsid w:val="007B34EC"/>
    <w:rsid w:val="007B688A"/>
    <w:rsid w:val="007C4073"/>
    <w:rsid w:val="007C47DC"/>
    <w:rsid w:val="007D39AE"/>
    <w:rsid w:val="007E53D1"/>
    <w:rsid w:val="00803C91"/>
    <w:rsid w:val="00805B24"/>
    <w:rsid w:val="008145A6"/>
    <w:rsid w:val="00826496"/>
    <w:rsid w:val="00841449"/>
    <w:rsid w:val="00850043"/>
    <w:rsid w:val="008513F4"/>
    <w:rsid w:val="00853CF2"/>
    <w:rsid w:val="00857EA5"/>
    <w:rsid w:val="00862026"/>
    <w:rsid w:val="00862704"/>
    <w:rsid w:val="008752F3"/>
    <w:rsid w:val="008753CD"/>
    <w:rsid w:val="00894608"/>
    <w:rsid w:val="008B36CB"/>
    <w:rsid w:val="008C6BC4"/>
    <w:rsid w:val="008C7B06"/>
    <w:rsid w:val="008D19A0"/>
    <w:rsid w:val="008E5B89"/>
    <w:rsid w:val="008F5209"/>
    <w:rsid w:val="00906BBA"/>
    <w:rsid w:val="0092459E"/>
    <w:rsid w:val="00931173"/>
    <w:rsid w:val="00952242"/>
    <w:rsid w:val="00967CB7"/>
    <w:rsid w:val="00971B48"/>
    <w:rsid w:val="00974E81"/>
    <w:rsid w:val="009768A5"/>
    <w:rsid w:val="009809DD"/>
    <w:rsid w:val="00983428"/>
    <w:rsid w:val="009A0073"/>
    <w:rsid w:val="009B19A7"/>
    <w:rsid w:val="009B1BF9"/>
    <w:rsid w:val="009B7ED4"/>
    <w:rsid w:val="009D48B9"/>
    <w:rsid w:val="009D4984"/>
    <w:rsid w:val="009E5090"/>
    <w:rsid w:val="009F6F51"/>
    <w:rsid w:val="00A1311F"/>
    <w:rsid w:val="00A25167"/>
    <w:rsid w:val="00A36F6A"/>
    <w:rsid w:val="00A417C1"/>
    <w:rsid w:val="00A479AA"/>
    <w:rsid w:val="00A50DDB"/>
    <w:rsid w:val="00A51124"/>
    <w:rsid w:val="00A54C6F"/>
    <w:rsid w:val="00A569EB"/>
    <w:rsid w:val="00A61353"/>
    <w:rsid w:val="00A63C9B"/>
    <w:rsid w:val="00A67F74"/>
    <w:rsid w:val="00A722B1"/>
    <w:rsid w:val="00A74B7B"/>
    <w:rsid w:val="00A827AB"/>
    <w:rsid w:val="00A85918"/>
    <w:rsid w:val="00A950EE"/>
    <w:rsid w:val="00A9520B"/>
    <w:rsid w:val="00A97AF3"/>
    <w:rsid w:val="00A97D87"/>
    <w:rsid w:val="00AA5B21"/>
    <w:rsid w:val="00AB1240"/>
    <w:rsid w:val="00AC30BE"/>
    <w:rsid w:val="00B04820"/>
    <w:rsid w:val="00B11317"/>
    <w:rsid w:val="00B114A0"/>
    <w:rsid w:val="00B22818"/>
    <w:rsid w:val="00B2405E"/>
    <w:rsid w:val="00B34952"/>
    <w:rsid w:val="00B44AF6"/>
    <w:rsid w:val="00B52FEE"/>
    <w:rsid w:val="00B539DA"/>
    <w:rsid w:val="00B6196F"/>
    <w:rsid w:val="00B64F69"/>
    <w:rsid w:val="00B71B83"/>
    <w:rsid w:val="00B770F1"/>
    <w:rsid w:val="00B814C7"/>
    <w:rsid w:val="00B81AAE"/>
    <w:rsid w:val="00B86FF7"/>
    <w:rsid w:val="00B94528"/>
    <w:rsid w:val="00BA1A72"/>
    <w:rsid w:val="00BA42E1"/>
    <w:rsid w:val="00BA4E56"/>
    <w:rsid w:val="00BA4F59"/>
    <w:rsid w:val="00BB52A3"/>
    <w:rsid w:val="00BC2F8E"/>
    <w:rsid w:val="00BC51BE"/>
    <w:rsid w:val="00BD0287"/>
    <w:rsid w:val="00BD148D"/>
    <w:rsid w:val="00BF0277"/>
    <w:rsid w:val="00BF1A50"/>
    <w:rsid w:val="00C0772B"/>
    <w:rsid w:val="00C12AE2"/>
    <w:rsid w:val="00C24825"/>
    <w:rsid w:val="00C26559"/>
    <w:rsid w:val="00C31C74"/>
    <w:rsid w:val="00C33562"/>
    <w:rsid w:val="00C430D4"/>
    <w:rsid w:val="00C4467C"/>
    <w:rsid w:val="00C646DF"/>
    <w:rsid w:val="00C64F1E"/>
    <w:rsid w:val="00C859BB"/>
    <w:rsid w:val="00CA2ADE"/>
    <w:rsid w:val="00CA3BCD"/>
    <w:rsid w:val="00CA3BDE"/>
    <w:rsid w:val="00CB1C9D"/>
    <w:rsid w:val="00CB2BA4"/>
    <w:rsid w:val="00CB31F8"/>
    <w:rsid w:val="00CB501C"/>
    <w:rsid w:val="00CC78C6"/>
    <w:rsid w:val="00CD5BCA"/>
    <w:rsid w:val="00CE5D94"/>
    <w:rsid w:val="00CF1D4C"/>
    <w:rsid w:val="00CF4251"/>
    <w:rsid w:val="00D00DF6"/>
    <w:rsid w:val="00D078E2"/>
    <w:rsid w:val="00D16B78"/>
    <w:rsid w:val="00D22B18"/>
    <w:rsid w:val="00D23C9C"/>
    <w:rsid w:val="00D4266D"/>
    <w:rsid w:val="00D42E5A"/>
    <w:rsid w:val="00D43D45"/>
    <w:rsid w:val="00D50862"/>
    <w:rsid w:val="00D67A39"/>
    <w:rsid w:val="00D80E66"/>
    <w:rsid w:val="00D81226"/>
    <w:rsid w:val="00D83B17"/>
    <w:rsid w:val="00D8622F"/>
    <w:rsid w:val="00D9798F"/>
    <w:rsid w:val="00DA1EC4"/>
    <w:rsid w:val="00DB0CCF"/>
    <w:rsid w:val="00DB4B1E"/>
    <w:rsid w:val="00DC3A43"/>
    <w:rsid w:val="00DC6D2C"/>
    <w:rsid w:val="00DD1C96"/>
    <w:rsid w:val="00DD6847"/>
    <w:rsid w:val="00DF00FC"/>
    <w:rsid w:val="00DF7418"/>
    <w:rsid w:val="00E07129"/>
    <w:rsid w:val="00E10194"/>
    <w:rsid w:val="00E16DED"/>
    <w:rsid w:val="00E20A23"/>
    <w:rsid w:val="00E23919"/>
    <w:rsid w:val="00E25313"/>
    <w:rsid w:val="00E30130"/>
    <w:rsid w:val="00E50F81"/>
    <w:rsid w:val="00E52ECA"/>
    <w:rsid w:val="00E91C1B"/>
    <w:rsid w:val="00E93D61"/>
    <w:rsid w:val="00EA7165"/>
    <w:rsid w:val="00EB4816"/>
    <w:rsid w:val="00EC13E3"/>
    <w:rsid w:val="00ED5BF9"/>
    <w:rsid w:val="00ED7597"/>
    <w:rsid w:val="00EE36D8"/>
    <w:rsid w:val="00EF293E"/>
    <w:rsid w:val="00F20285"/>
    <w:rsid w:val="00F323B9"/>
    <w:rsid w:val="00F35604"/>
    <w:rsid w:val="00F40F9F"/>
    <w:rsid w:val="00F777F3"/>
    <w:rsid w:val="00F81E09"/>
    <w:rsid w:val="00F8394A"/>
    <w:rsid w:val="00F83A08"/>
    <w:rsid w:val="00F850E3"/>
    <w:rsid w:val="00F85D96"/>
    <w:rsid w:val="00F934BC"/>
    <w:rsid w:val="00FA18B3"/>
    <w:rsid w:val="00FA38E0"/>
    <w:rsid w:val="00FB1D79"/>
    <w:rsid w:val="00FD0015"/>
    <w:rsid w:val="00FD58FC"/>
    <w:rsid w:val="00FD63D4"/>
    <w:rsid w:val="00FE21B7"/>
    <w:rsid w:val="00FF1536"/>
    <w:rsid w:val="00FF2906"/>
    <w:rsid w:val="00FF48A7"/>
    <w:rsid w:val="5A50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1B13B"/>
  <w15:chartTrackingRefBased/>
  <w15:docId w15:val="{6F76638D-A00A-4922-B81D-2451ADAE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B24"/>
  </w:style>
  <w:style w:type="paragraph" w:styleId="Footer">
    <w:name w:val="footer"/>
    <w:basedOn w:val="Normal"/>
    <w:link w:val="FooterChar"/>
    <w:uiPriority w:val="99"/>
    <w:unhideWhenUsed/>
    <w:rsid w:val="00805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B24"/>
  </w:style>
  <w:style w:type="paragraph" w:styleId="ListParagraph">
    <w:name w:val="List Paragraph"/>
    <w:basedOn w:val="Normal"/>
    <w:uiPriority w:val="34"/>
    <w:qFormat/>
    <w:rsid w:val="00CB31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31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1F8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247B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xcontentpasted0">
    <w:name w:val="x_x_contentpasted0"/>
    <w:basedOn w:val="DefaultParagraphFont"/>
    <w:rsid w:val="00247B7A"/>
  </w:style>
  <w:style w:type="character" w:customStyle="1" w:styleId="markkl7vb5ql9">
    <w:name w:val="markkl7vb5ql9"/>
    <w:basedOn w:val="DefaultParagraphFont"/>
    <w:rsid w:val="00247B7A"/>
  </w:style>
  <w:style w:type="character" w:customStyle="1" w:styleId="markulmo90bcl">
    <w:name w:val="markulmo90bcl"/>
    <w:basedOn w:val="DefaultParagraphFont"/>
    <w:rsid w:val="00247B7A"/>
  </w:style>
  <w:style w:type="paragraph" w:styleId="NoSpacing">
    <w:name w:val="No Spacing"/>
    <w:link w:val="NoSpacingChar"/>
    <w:uiPriority w:val="1"/>
    <w:qFormat/>
    <w:rsid w:val="00247B7A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47B7A"/>
    <w:rPr>
      <w:rFonts w:eastAsiaTheme="minorEastAsia"/>
      <w:sz w:val="22"/>
      <w:szCs w:val="22"/>
    </w:rPr>
  </w:style>
  <w:style w:type="paragraph" w:styleId="Revision">
    <w:name w:val="Revision"/>
    <w:hidden/>
    <w:uiPriority w:val="99"/>
    <w:semiHidden/>
    <w:rsid w:val="00B770F1"/>
  </w:style>
  <w:style w:type="character" w:styleId="CommentReference">
    <w:name w:val="annotation reference"/>
    <w:basedOn w:val="DefaultParagraphFont"/>
    <w:uiPriority w:val="99"/>
    <w:semiHidden/>
    <w:unhideWhenUsed/>
    <w:rsid w:val="00AC3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30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30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0B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mith@CIDNY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rsmith@CIDN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le\OneDrive\Desktop\Desktop%20Nov%202021%20-%20WORK\CIDNY\BRAND%20-%20Logos%20-%20Letterheard\2022_CIDNY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CB893-0926-496F-ABF7-A2A6629B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2022_CIDNY Letterhead</Template>
  <TotalTime>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 Ltd.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CIDNY</dc:creator>
  <cp:keywords/>
  <dc:description/>
  <cp:lastModifiedBy>Rachel Smith</cp:lastModifiedBy>
  <cp:revision>2</cp:revision>
  <cp:lastPrinted>2024-08-23T17:28:00Z</cp:lastPrinted>
  <dcterms:created xsi:type="dcterms:W3CDTF">2025-06-03T15:22:00Z</dcterms:created>
  <dcterms:modified xsi:type="dcterms:W3CDTF">2025-06-03T15:22:00Z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5866bb44294af944bef95b5144adf71441fa353b330f1a0fec8d12aed5037ef2</vt:lpwstr>
  </property>
</Properties>
</file>